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D2290" w14:textId="77777777" w:rsidR="005C2396" w:rsidRDefault="00CE143A">
      <w:pPr>
        <w:jc w:val="center"/>
        <w:rPr>
          <w:b/>
        </w:rPr>
      </w:pPr>
      <w:r>
        <w:rPr>
          <w:b/>
        </w:rPr>
        <w:t>WYKAZ</w:t>
      </w:r>
    </w:p>
    <w:p w14:paraId="7573C8E6" w14:textId="77777777" w:rsidR="005C2396" w:rsidRDefault="00CE143A">
      <w:pPr>
        <w:jc w:val="center"/>
        <w:rPr>
          <w:b/>
        </w:rPr>
      </w:pPr>
      <w:r>
        <w:rPr>
          <w:b/>
        </w:rPr>
        <w:t>nieruchomości przeznaczonych do najmu i dzierżawy w drodze bezprzetargowej</w:t>
      </w:r>
    </w:p>
    <w:p w14:paraId="75EF108B" w14:textId="77777777" w:rsidR="005C2396" w:rsidRDefault="00CE143A">
      <w:pPr>
        <w:jc w:val="center"/>
      </w:pPr>
      <w:r>
        <w:rPr>
          <w:b/>
        </w:rPr>
        <w:t>Zarządzeniem Nr 54 Burmistrza  Nowego Dworu Gdańskiego z dnia 02.07.2024 r.</w:t>
      </w:r>
    </w:p>
    <w:p w14:paraId="6F5AA166" w14:textId="77777777" w:rsidR="005C2396" w:rsidRDefault="005C2396">
      <w:pPr>
        <w:rPr>
          <w:i/>
          <w:iCs/>
        </w:rPr>
      </w:pPr>
    </w:p>
    <w:tbl>
      <w:tblPr>
        <w:tblW w:w="30976" w:type="dxa"/>
        <w:tblInd w:w="-6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"/>
        <w:gridCol w:w="773"/>
        <w:gridCol w:w="1418"/>
        <w:gridCol w:w="1276"/>
        <w:gridCol w:w="4252"/>
        <w:gridCol w:w="1866"/>
        <w:gridCol w:w="1820"/>
        <w:gridCol w:w="2126"/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5C2396" w14:paraId="256C71E8" w14:textId="77777777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EBE78" w14:textId="77777777" w:rsidR="005C2396" w:rsidRDefault="005C2396">
            <w:pPr>
              <w:jc w:val="center"/>
              <w:rPr>
                <w:b/>
              </w:rPr>
            </w:pPr>
          </w:p>
          <w:p w14:paraId="1C0DB12D" w14:textId="77777777" w:rsidR="005C2396" w:rsidRDefault="00CE143A">
            <w:pPr>
              <w:jc w:val="center"/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52CBF0" w14:textId="77777777" w:rsidR="005C2396" w:rsidRDefault="005C2396">
            <w:pPr>
              <w:jc w:val="center"/>
              <w:rPr>
                <w:b/>
              </w:rPr>
            </w:pPr>
          </w:p>
          <w:p w14:paraId="076696B3" w14:textId="77777777" w:rsidR="005C2396" w:rsidRDefault="00CE143A">
            <w:pPr>
              <w:jc w:val="center"/>
            </w:pPr>
            <w:r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002B5" w14:textId="77777777" w:rsidR="005C2396" w:rsidRDefault="005C2396">
            <w:pPr>
              <w:jc w:val="center"/>
              <w:rPr>
                <w:b/>
              </w:rPr>
            </w:pPr>
          </w:p>
          <w:p w14:paraId="4C649DA3" w14:textId="77777777" w:rsidR="005C2396" w:rsidRDefault="00CE143A">
            <w:pPr>
              <w:jc w:val="center"/>
            </w:pPr>
            <w:r>
              <w:rPr>
                <w:b/>
                <w:sz w:val="22"/>
                <w:szCs w:val="22"/>
              </w:rPr>
              <w:t>Nr KW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0065C8" w14:textId="77777777" w:rsidR="005C2396" w:rsidRDefault="005C2396">
            <w:pPr>
              <w:jc w:val="center"/>
              <w:rPr>
                <w:b/>
              </w:rPr>
            </w:pPr>
          </w:p>
          <w:p w14:paraId="694D9540" w14:textId="77777777" w:rsidR="005C2396" w:rsidRDefault="00CE143A">
            <w:pPr>
              <w:jc w:val="center"/>
            </w:pPr>
            <w:r>
              <w:rPr>
                <w:b/>
                <w:sz w:val="22"/>
                <w:szCs w:val="22"/>
              </w:rPr>
              <w:t>Pow.</w:t>
            </w:r>
          </w:p>
          <w:p w14:paraId="6063B228" w14:textId="77777777" w:rsidR="005C2396" w:rsidRDefault="00CE143A">
            <w:pPr>
              <w:jc w:val="center"/>
            </w:pPr>
            <w:r>
              <w:rPr>
                <w:b/>
                <w:sz w:val="22"/>
                <w:szCs w:val="22"/>
              </w:rPr>
              <w:t>w m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696AC" w14:textId="77777777" w:rsidR="005C2396" w:rsidRDefault="005C2396">
            <w:pPr>
              <w:jc w:val="center"/>
              <w:rPr>
                <w:b/>
              </w:rPr>
            </w:pPr>
          </w:p>
          <w:p w14:paraId="56BF4523" w14:textId="77777777" w:rsidR="005C2396" w:rsidRDefault="00CE143A">
            <w:pPr>
              <w:jc w:val="center"/>
            </w:pPr>
            <w:r>
              <w:rPr>
                <w:b/>
                <w:sz w:val="22"/>
                <w:szCs w:val="22"/>
              </w:rPr>
              <w:t>Opis nieruchomości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C24EA" w14:textId="77777777" w:rsidR="005C2396" w:rsidRDefault="005C2396">
            <w:pPr>
              <w:jc w:val="center"/>
              <w:rPr>
                <w:b/>
              </w:rPr>
            </w:pPr>
          </w:p>
          <w:p w14:paraId="6CB0C646" w14:textId="77777777" w:rsidR="005C2396" w:rsidRDefault="00CE143A">
            <w:pPr>
              <w:jc w:val="center"/>
            </w:pPr>
            <w:r>
              <w:rPr>
                <w:b/>
                <w:sz w:val="22"/>
                <w:szCs w:val="22"/>
              </w:rPr>
              <w:t>Przeznaczenie nieruchomości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35E25" w14:textId="77777777" w:rsidR="005C2396" w:rsidRDefault="005C2396">
            <w:pPr>
              <w:jc w:val="center"/>
              <w:rPr>
                <w:b/>
              </w:rPr>
            </w:pPr>
          </w:p>
          <w:p w14:paraId="002FA5CF" w14:textId="77777777" w:rsidR="005C2396" w:rsidRDefault="00CE143A">
            <w:pPr>
              <w:jc w:val="center"/>
            </w:pPr>
            <w:r>
              <w:rPr>
                <w:b/>
                <w:sz w:val="22"/>
                <w:szCs w:val="22"/>
              </w:rPr>
              <w:t>Sposób i termin zagospodarowania nieruchomości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8AD0C" w14:textId="77777777" w:rsidR="005C2396" w:rsidRDefault="00CE143A">
            <w:pPr>
              <w:jc w:val="center"/>
            </w:pPr>
            <w:r>
              <w:rPr>
                <w:b/>
                <w:sz w:val="22"/>
                <w:szCs w:val="22"/>
              </w:rPr>
              <w:t>Wysokość czynszu za najem/ dzierżawę</w:t>
            </w:r>
          </w:p>
          <w:p w14:paraId="65137DB3" w14:textId="77777777" w:rsidR="005C2396" w:rsidRDefault="005C2396">
            <w:pPr>
              <w:jc w:val="center"/>
              <w:rPr>
                <w:b/>
              </w:rPr>
            </w:pPr>
          </w:p>
          <w:p w14:paraId="37CA2A2C" w14:textId="77777777" w:rsidR="005C2396" w:rsidRDefault="00CE143A">
            <w:pPr>
              <w:jc w:val="center"/>
            </w:pPr>
            <w:r>
              <w:rPr>
                <w:b/>
                <w:sz w:val="22"/>
                <w:szCs w:val="22"/>
              </w:rPr>
              <w:t>Termin płatności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0B445" w14:textId="77777777" w:rsidR="005C2396" w:rsidRDefault="005C2396">
            <w:pPr>
              <w:jc w:val="center"/>
              <w:rPr>
                <w:b/>
              </w:rPr>
            </w:pPr>
          </w:p>
          <w:p w14:paraId="38D0B68D" w14:textId="77777777" w:rsidR="005C2396" w:rsidRDefault="00CE143A">
            <w:pPr>
              <w:jc w:val="center"/>
            </w:pPr>
            <w:r>
              <w:rPr>
                <w:b/>
                <w:sz w:val="22"/>
                <w:szCs w:val="22"/>
              </w:rPr>
              <w:t>Okres najmu / dzierżawy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7FFE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077E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60F2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0F4D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DE68A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1822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A971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140CE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0AE53" w14:textId="77777777" w:rsidR="005C2396" w:rsidRDefault="005C2396">
            <w:pPr>
              <w:jc w:val="center"/>
            </w:pPr>
          </w:p>
        </w:tc>
      </w:tr>
      <w:tr w:rsidR="005C2396" w14:paraId="68A96283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5A9D42" w14:textId="77777777" w:rsidR="005C2396" w:rsidRDefault="00CE143A">
            <w:pPr>
              <w:jc w:val="center"/>
            </w:pPr>
            <w:r>
              <w:t>1.</w:t>
            </w:r>
          </w:p>
          <w:p w14:paraId="4B4FCDDC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994571" w14:textId="77777777" w:rsidR="005C2396" w:rsidRDefault="00CE143A">
            <w:pPr>
              <w:jc w:val="center"/>
            </w:pPr>
            <w:r>
              <w:t>356/8</w:t>
            </w:r>
          </w:p>
          <w:p w14:paraId="4609D5B2" w14:textId="77777777" w:rsidR="005C2396" w:rsidRDefault="005C2396">
            <w:pPr>
              <w:jc w:val="center"/>
            </w:pPr>
          </w:p>
          <w:p w14:paraId="0257D8BF" w14:textId="77777777" w:rsidR="005C2396" w:rsidRDefault="005C2396">
            <w:pPr>
              <w:jc w:val="center"/>
            </w:pPr>
          </w:p>
          <w:p w14:paraId="7F22CB02" w14:textId="77777777" w:rsidR="005C2396" w:rsidRDefault="005C2396">
            <w:pPr>
              <w:jc w:val="center"/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311B3" w14:textId="77777777" w:rsidR="005C2396" w:rsidRDefault="00CE143A">
            <w:pPr>
              <w:jc w:val="center"/>
            </w:pPr>
            <w:r>
              <w:t>GD2M/00056720/6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AE840" w14:textId="77777777" w:rsidR="005C2396" w:rsidRDefault="00CE143A">
            <w:pPr>
              <w:jc w:val="center"/>
            </w:pPr>
            <w:r>
              <w:t>30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8CD291" w14:textId="77777777" w:rsidR="005C2396" w:rsidRDefault="00CE143A">
            <w:pPr>
              <w:jc w:val="center"/>
            </w:pPr>
            <w:r>
              <w:t xml:space="preserve">Działka położona przy ulicy Obrońców </w:t>
            </w:r>
            <w:r>
              <w:t xml:space="preserve">Westerplatte 11 w Nowym Dworze Gdańskim na rzecz dotychczasowego dzierżawcy </w:t>
            </w:r>
            <w:r>
              <w:rPr>
                <w:rFonts w:cs="Times New Roman"/>
                <w:color w:val="000000"/>
                <w:lang w:bidi="ar-SA"/>
              </w:rPr>
              <w:t>firmy P.H.U. KILER Robert Kielar, zamieszkały Myszewo 20/5,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82-230 Nowy Staw.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6CD0F" w14:textId="77777777" w:rsidR="005C2396" w:rsidRDefault="00CE143A">
            <w:pPr>
              <w:jc w:val="center"/>
            </w:pPr>
            <w:r>
              <w:t>Teren zabudowy mieszkaniowej</w:t>
            </w:r>
          </w:p>
          <w:p w14:paraId="13A57DC3" w14:textId="77777777" w:rsidR="005C2396" w:rsidRDefault="00CE143A">
            <w:pPr>
              <w:jc w:val="center"/>
            </w:pPr>
            <w:r>
              <w:t>z usługową lub 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655FD" w14:textId="77777777" w:rsidR="005C2396" w:rsidRDefault="00CE143A">
            <w:pPr>
              <w:jc w:val="center"/>
            </w:pPr>
            <w:r>
              <w:t>Grunt pod dwoma pawilonami gastronomicznymi</w:t>
            </w:r>
          </w:p>
          <w:p w14:paraId="0FADB4F0" w14:textId="77777777" w:rsidR="005C2396" w:rsidRDefault="005C2396">
            <w:pPr>
              <w:jc w:val="center"/>
            </w:pPr>
          </w:p>
          <w:p w14:paraId="16030F7E" w14:textId="77777777" w:rsidR="005C2396" w:rsidRDefault="005C2396"/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60003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300 zł +23% VAT</w:t>
            </w:r>
          </w:p>
          <w:p w14:paraId="5FEB1F25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= 369,00 zł</w:t>
            </w:r>
          </w:p>
          <w:p w14:paraId="5A16C726" w14:textId="77777777" w:rsidR="005C2396" w:rsidRDefault="005C2396">
            <w:pPr>
              <w:jc w:val="center"/>
            </w:pPr>
          </w:p>
          <w:p w14:paraId="36E2EE8C" w14:textId="77777777" w:rsidR="005C2396" w:rsidRDefault="00CE143A">
            <w:pPr>
              <w:jc w:val="center"/>
            </w:pPr>
            <w: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6405C" w14:textId="77777777" w:rsidR="005C2396" w:rsidRDefault="00CE143A">
            <w:pPr>
              <w:jc w:val="center"/>
            </w:pPr>
            <w:r>
              <w:t>Od dnia 01.07.2024 r.</w:t>
            </w:r>
          </w:p>
          <w:p w14:paraId="2E3FD88C" w14:textId="77777777" w:rsidR="005C2396" w:rsidRDefault="00CE143A">
            <w:pPr>
              <w:jc w:val="center"/>
            </w:pPr>
            <w:r>
              <w:t>do dnia 30.06.2027 r</w:t>
            </w:r>
            <w:r>
              <w:rPr>
                <w:lang w:bidi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63458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E4D1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136E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47FA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12E6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E53B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0DE6E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FDC7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9DC68" w14:textId="77777777" w:rsidR="005C2396" w:rsidRDefault="005C2396">
            <w:pPr>
              <w:jc w:val="center"/>
            </w:pPr>
          </w:p>
        </w:tc>
      </w:tr>
      <w:tr w:rsidR="005C2396" w14:paraId="66A6AE59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52889" w14:textId="77777777" w:rsidR="005C2396" w:rsidRDefault="00CE143A">
            <w:pPr>
              <w:jc w:val="center"/>
            </w:pPr>
            <w:r>
              <w:t>2.</w:t>
            </w: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0EDA8" w14:textId="77777777" w:rsidR="005C2396" w:rsidRDefault="00CE143A">
            <w:pPr>
              <w:jc w:val="center"/>
            </w:pPr>
            <w:r>
              <w:t>744/2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A105C" w14:textId="77777777" w:rsidR="005C2396" w:rsidRDefault="00CE143A">
            <w:pPr>
              <w:jc w:val="center"/>
            </w:pPr>
            <w:r>
              <w:t>GD2M/00048046/8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27A74" w14:textId="77777777" w:rsidR="005C2396" w:rsidRDefault="00CE143A">
            <w:pPr>
              <w:jc w:val="center"/>
            </w:pPr>
            <w:r>
              <w:t>64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09699" w14:textId="77777777" w:rsidR="005C2396" w:rsidRDefault="00CE143A">
            <w:pPr>
              <w:jc w:val="center"/>
            </w:pPr>
            <w:r>
              <w:t xml:space="preserve">Działka położona przy ulicy Dąbrowskiego 20 w Nowym Dworze Gdańskim na rzecz dotychczasowego </w:t>
            </w:r>
            <w:r>
              <w:t>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DE38FD" w14:textId="77777777" w:rsidR="005C2396" w:rsidRDefault="00CE143A">
            <w:pPr>
              <w:jc w:val="center"/>
            </w:pPr>
            <w:r>
              <w:t>Teren zabudowy mieszanej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CE75F" w14:textId="77777777" w:rsidR="005C2396" w:rsidRDefault="00CE143A">
            <w:pPr>
              <w:jc w:val="center"/>
            </w:pPr>
            <w:r>
              <w:t>Grunt pod uprawy ogrodowe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520D3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57,60 zł + 23% VAT = 70,85 zł</w:t>
            </w:r>
          </w:p>
          <w:p w14:paraId="4848F520" w14:textId="77777777" w:rsidR="005C2396" w:rsidRDefault="005C2396">
            <w:pPr>
              <w:jc w:val="center"/>
            </w:pPr>
          </w:p>
          <w:p w14:paraId="31F0A87E" w14:textId="77777777" w:rsidR="005C2396" w:rsidRDefault="00CE143A">
            <w:pPr>
              <w:jc w:val="center"/>
            </w:pPr>
            <w:r>
              <w:t>do 1-go października 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CA869" w14:textId="77777777" w:rsidR="005C2396" w:rsidRDefault="00CE143A">
            <w:pPr>
              <w:jc w:val="center"/>
            </w:pPr>
            <w:r>
              <w:t>Od dnia 01.07.2024 r.</w:t>
            </w:r>
          </w:p>
          <w:p w14:paraId="6155BEA7" w14:textId="77777777" w:rsidR="005C2396" w:rsidRDefault="00CE143A">
            <w:pPr>
              <w:jc w:val="center"/>
            </w:pPr>
            <w:r>
              <w:t>do dnia 30.06.2027 r</w:t>
            </w:r>
            <w:r>
              <w:rPr>
                <w:lang w:bidi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FE5E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3DBF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933D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85CA8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711E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35BC1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E29B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12CCB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33DCD" w14:textId="77777777" w:rsidR="005C2396" w:rsidRDefault="005C2396">
            <w:pPr>
              <w:jc w:val="center"/>
            </w:pPr>
          </w:p>
        </w:tc>
      </w:tr>
      <w:tr w:rsidR="005C2396" w14:paraId="76D4B32F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B741C" w14:textId="77777777" w:rsidR="005C2396" w:rsidRDefault="00CE143A">
            <w:pPr>
              <w:jc w:val="center"/>
            </w:pPr>
            <w:r>
              <w:t>3.</w:t>
            </w: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21F9A" w14:textId="77777777" w:rsidR="005C2396" w:rsidRDefault="00CE143A">
            <w:pPr>
              <w:jc w:val="center"/>
            </w:pPr>
            <w:r>
              <w:t>630/2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33117" w14:textId="77777777" w:rsidR="005C2396" w:rsidRDefault="00CE143A">
            <w:pPr>
              <w:jc w:val="center"/>
            </w:pPr>
            <w:r>
              <w:t>GD2M/00054416/8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EE02D" w14:textId="77777777" w:rsidR="005C2396" w:rsidRDefault="00CE143A">
            <w:pPr>
              <w:jc w:val="center"/>
            </w:pPr>
            <w:r>
              <w:t>4,40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AE742" w14:textId="77777777" w:rsidR="005C2396" w:rsidRDefault="00CE143A">
            <w:pPr>
              <w:jc w:val="center"/>
            </w:pPr>
            <w:r>
              <w:t xml:space="preserve">Działka </w:t>
            </w:r>
            <w:r>
              <w:t>położona przy ulicy Obrońców Westerplatte 2 w Nowym 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D68F58" w14:textId="77777777" w:rsidR="005C2396" w:rsidRDefault="00CE143A">
            <w:pPr>
              <w:jc w:val="center"/>
            </w:pPr>
            <w:r>
              <w:t>Teren zabudowy mieszkaniowej</w:t>
            </w:r>
          </w:p>
          <w:p w14:paraId="7B45D791" w14:textId="77777777" w:rsidR="005C2396" w:rsidRDefault="00CE143A">
            <w:pPr>
              <w:jc w:val="center"/>
            </w:pPr>
            <w:r>
              <w:t>z usługową lub 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BC325" w14:textId="77777777" w:rsidR="005C2396" w:rsidRDefault="00CE143A">
            <w:pPr>
              <w:jc w:val="center"/>
            </w:pPr>
            <w:r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A4AD1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18,66 zł +23% VAT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= 22,95 zł</w:t>
            </w:r>
          </w:p>
          <w:p w14:paraId="17850EBE" w14:textId="77777777" w:rsidR="005C2396" w:rsidRDefault="005C2396">
            <w:pPr>
              <w:jc w:val="center"/>
            </w:pPr>
          </w:p>
          <w:p w14:paraId="66934831" w14:textId="77777777" w:rsidR="005C2396" w:rsidRDefault="00CE143A">
            <w:pPr>
              <w:jc w:val="center"/>
            </w:pPr>
            <w: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457058" w14:textId="77777777" w:rsidR="005C2396" w:rsidRDefault="00CE143A">
            <w:pPr>
              <w:jc w:val="center"/>
            </w:pPr>
            <w:r>
              <w:t>Od dnia 16.05.2024 r.</w:t>
            </w:r>
          </w:p>
          <w:p w14:paraId="71F3B310" w14:textId="77777777" w:rsidR="005C2396" w:rsidRDefault="00CE143A">
            <w:pPr>
              <w:jc w:val="center"/>
            </w:pPr>
            <w:r>
              <w:t>do dnia 15.05.2025 r</w:t>
            </w:r>
            <w:r>
              <w:rPr>
                <w:lang w:bidi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29578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0F093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2626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5927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1781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7CF9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42814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77DC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213F6" w14:textId="77777777" w:rsidR="005C2396" w:rsidRDefault="005C2396">
            <w:pPr>
              <w:jc w:val="center"/>
            </w:pPr>
          </w:p>
        </w:tc>
      </w:tr>
      <w:tr w:rsidR="005C2396" w14:paraId="4F2FB877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B04B7" w14:textId="77777777" w:rsidR="005C2396" w:rsidRDefault="00CE143A">
            <w:pPr>
              <w:jc w:val="center"/>
            </w:pPr>
            <w:r>
              <w:t>4.</w:t>
            </w:r>
          </w:p>
          <w:p w14:paraId="4B20B706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A3327" w14:textId="77777777" w:rsidR="005C2396" w:rsidRDefault="00CE143A">
            <w:pPr>
              <w:tabs>
                <w:tab w:val="left" w:pos="-9320"/>
              </w:tabs>
              <w:jc w:val="both"/>
              <w:textAlignment w:val="auto"/>
            </w:pPr>
            <w:r>
              <w:rPr>
                <w:rFonts w:cs="Times New Roman"/>
              </w:rPr>
              <w:t>630/2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292E12" w14:textId="77777777" w:rsidR="005C2396" w:rsidRDefault="00CE143A">
            <w:pPr>
              <w:jc w:val="center"/>
            </w:pPr>
            <w:r>
              <w:t>GD2M/00054416/8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92648" w14:textId="77777777" w:rsidR="005C2396" w:rsidRDefault="00CE143A">
            <w:pPr>
              <w:jc w:val="center"/>
            </w:pPr>
            <w:r>
              <w:t>4,40</w:t>
            </w:r>
          </w:p>
          <w:p w14:paraId="209E6569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52B08" w14:textId="77777777" w:rsidR="005C2396" w:rsidRDefault="00CE143A">
            <w:pPr>
              <w:jc w:val="center"/>
            </w:pPr>
            <w:r>
              <w:t>Działka położona przy ulicy Obrońców Westerplatte w Nowym 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0D376" w14:textId="77777777" w:rsidR="005C2396" w:rsidRDefault="00CE143A">
            <w:pPr>
              <w:jc w:val="center"/>
            </w:pPr>
            <w:r>
              <w:t>Teren zabudowy mieszkaniowej</w:t>
            </w:r>
          </w:p>
          <w:p w14:paraId="016D0B98" w14:textId="77777777" w:rsidR="005C2396" w:rsidRDefault="00CE143A">
            <w:pPr>
              <w:jc w:val="center"/>
            </w:pPr>
            <w:r>
              <w:t xml:space="preserve">z usługową lub zabudowy </w:t>
            </w:r>
            <w:r>
              <w:t>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282C3" w14:textId="77777777" w:rsidR="005C2396" w:rsidRDefault="00CE143A">
            <w:pPr>
              <w:jc w:val="center"/>
            </w:pPr>
            <w:r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F43B1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18,66 zł +23% VAT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= 22,95 zł</w:t>
            </w:r>
          </w:p>
          <w:p w14:paraId="43149BDE" w14:textId="77777777" w:rsidR="005C2396" w:rsidRDefault="005C2396">
            <w:pPr>
              <w:jc w:val="center"/>
            </w:pPr>
          </w:p>
          <w:p w14:paraId="08AC60D4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0B5BF0" w14:textId="77777777" w:rsidR="005C2396" w:rsidRDefault="00CE143A">
            <w:pPr>
              <w:jc w:val="center"/>
            </w:pPr>
            <w:r>
              <w:t>Od dnia 01.08.2024 r.</w:t>
            </w:r>
          </w:p>
          <w:p w14:paraId="46D2E57F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23BB14C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8CF6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8F28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D6F5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593A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E643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57068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1D7E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E3E27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733E74" w14:textId="77777777" w:rsidR="005C2396" w:rsidRDefault="005C2396">
            <w:pPr>
              <w:jc w:val="center"/>
            </w:pPr>
          </w:p>
        </w:tc>
      </w:tr>
      <w:tr w:rsidR="005C2396" w14:paraId="48CE79AE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47C47" w14:textId="77777777" w:rsidR="005C2396" w:rsidRDefault="00CE143A">
            <w:pPr>
              <w:jc w:val="center"/>
            </w:pPr>
            <w:r>
              <w:t>5.</w:t>
            </w:r>
          </w:p>
          <w:p w14:paraId="30E0A1D6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D53E7" w14:textId="77777777" w:rsidR="005C2396" w:rsidRDefault="00CE143A">
            <w:pPr>
              <w:tabs>
                <w:tab w:val="left" w:pos="-9320"/>
              </w:tabs>
              <w:jc w:val="both"/>
              <w:textAlignment w:val="auto"/>
            </w:pPr>
            <w:r>
              <w:rPr>
                <w:rFonts w:cs="Times New Roman"/>
              </w:rPr>
              <w:t>630/2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8917E" w14:textId="77777777" w:rsidR="005C2396" w:rsidRDefault="00CE143A">
            <w:pPr>
              <w:jc w:val="center"/>
            </w:pPr>
            <w:r>
              <w:t>GD2M/00054416/8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72810A" w14:textId="77777777" w:rsidR="005C2396" w:rsidRDefault="00CE143A">
            <w:pPr>
              <w:jc w:val="center"/>
            </w:pPr>
            <w:r>
              <w:t>5,90</w:t>
            </w:r>
          </w:p>
          <w:p w14:paraId="77CD369E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55160" w14:textId="77777777" w:rsidR="005C2396" w:rsidRDefault="00CE143A">
            <w:pPr>
              <w:jc w:val="center"/>
            </w:pPr>
            <w:r>
              <w:t xml:space="preserve">Działka położona przy ulicy Obrońców Westerplatte w Nowym </w:t>
            </w:r>
            <w:r>
              <w:t>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F7AA9" w14:textId="77777777" w:rsidR="005C2396" w:rsidRDefault="00CE143A">
            <w:pPr>
              <w:jc w:val="center"/>
            </w:pPr>
            <w:r>
              <w:t>Teren zabudowy mieszkaniowej</w:t>
            </w:r>
          </w:p>
          <w:p w14:paraId="1811745F" w14:textId="77777777" w:rsidR="005C2396" w:rsidRDefault="00CE143A">
            <w:pPr>
              <w:jc w:val="center"/>
            </w:pPr>
            <w:r>
              <w:t xml:space="preserve">z usługową lub </w:t>
            </w:r>
            <w:r>
              <w:lastRenderedPageBreak/>
              <w:t>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A2538" w14:textId="77777777" w:rsidR="005C2396" w:rsidRDefault="00CE143A">
            <w:pPr>
              <w:jc w:val="center"/>
            </w:pPr>
            <w:r>
              <w:lastRenderedPageBreak/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62C4D6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25,02 zł +23% VAT</w:t>
            </w:r>
          </w:p>
          <w:p w14:paraId="4A262A5F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= 30,77 zł</w:t>
            </w:r>
          </w:p>
          <w:p w14:paraId="3534562E" w14:textId="77777777" w:rsidR="005C2396" w:rsidRDefault="005C2396">
            <w:pPr>
              <w:jc w:val="center"/>
            </w:pPr>
          </w:p>
          <w:p w14:paraId="33DAEA1E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lastRenderedPageBreak/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45EB5" w14:textId="77777777" w:rsidR="005C2396" w:rsidRDefault="00CE143A">
            <w:pPr>
              <w:jc w:val="center"/>
            </w:pPr>
            <w:r>
              <w:lastRenderedPageBreak/>
              <w:t>Od dnia 01.08.2024 r.</w:t>
            </w:r>
          </w:p>
          <w:p w14:paraId="6FC22F7A" w14:textId="77777777" w:rsidR="005C2396" w:rsidRDefault="00CE143A">
            <w:pPr>
              <w:jc w:val="center"/>
            </w:pPr>
            <w:r>
              <w:t xml:space="preserve">do dnia </w:t>
            </w:r>
            <w:r>
              <w:lastRenderedPageBreak/>
              <w:t>31.07.2027 r</w:t>
            </w:r>
            <w:r>
              <w:rPr>
                <w:lang w:bidi="en-US"/>
              </w:rPr>
              <w:t>.</w:t>
            </w:r>
          </w:p>
          <w:p w14:paraId="07A4408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D23F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A4E5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B561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3647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E49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AFD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8E68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FD89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466F5" w14:textId="77777777" w:rsidR="005C2396" w:rsidRDefault="005C2396">
            <w:pPr>
              <w:jc w:val="center"/>
            </w:pPr>
          </w:p>
        </w:tc>
      </w:tr>
      <w:tr w:rsidR="005C2396" w14:paraId="75B79557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ED64A" w14:textId="77777777" w:rsidR="005C2396" w:rsidRDefault="00CE143A">
            <w:pPr>
              <w:jc w:val="center"/>
            </w:pPr>
            <w:r>
              <w:t>6.</w:t>
            </w:r>
          </w:p>
          <w:p w14:paraId="1E0F92B3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BB13F" w14:textId="77777777" w:rsidR="005C2396" w:rsidRDefault="00CE143A">
            <w:pPr>
              <w:tabs>
                <w:tab w:val="left" w:pos="-9320"/>
              </w:tabs>
              <w:jc w:val="both"/>
              <w:textAlignment w:val="auto"/>
            </w:pPr>
            <w:r>
              <w:rPr>
                <w:rFonts w:cs="Times New Roman"/>
              </w:rPr>
              <w:t>630/2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B9E05" w14:textId="77777777" w:rsidR="005C2396" w:rsidRDefault="00CE143A">
            <w:pPr>
              <w:jc w:val="center"/>
            </w:pPr>
            <w:r>
              <w:t>GD2M/00054416/8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A0162" w14:textId="77777777" w:rsidR="005C2396" w:rsidRDefault="00CE143A">
            <w:pPr>
              <w:jc w:val="center"/>
            </w:pPr>
            <w:r>
              <w:t>5,10</w:t>
            </w:r>
          </w:p>
          <w:p w14:paraId="5713BEBA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8D344" w14:textId="77777777" w:rsidR="005C2396" w:rsidRDefault="00CE143A">
            <w:pPr>
              <w:jc w:val="center"/>
            </w:pPr>
            <w:r>
              <w:t>Działka położona przy ulicy Obrońców Westerplatte w Nowym 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DAE8C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BDF856" w14:textId="77777777" w:rsidR="005C2396" w:rsidRDefault="00CE143A">
            <w:pPr>
              <w:jc w:val="center"/>
            </w:pPr>
            <w:r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D0663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 xml:space="preserve">21,62 zł </w:t>
            </w:r>
            <w:r>
              <w:rPr>
                <w:rFonts w:cs="Times New Roman"/>
                <w:color w:val="000000"/>
                <w:lang w:bidi="ar-SA"/>
              </w:rPr>
              <w:t>+23% VAT</w:t>
            </w:r>
          </w:p>
          <w:p w14:paraId="061AC348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= 26,59 zł</w:t>
            </w:r>
          </w:p>
          <w:p w14:paraId="4BC2674A" w14:textId="77777777" w:rsidR="005C2396" w:rsidRDefault="005C2396">
            <w:pPr>
              <w:jc w:val="center"/>
            </w:pPr>
          </w:p>
          <w:p w14:paraId="7C015C51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F98D8" w14:textId="77777777" w:rsidR="005C2396" w:rsidRDefault="00CE143A">
            <w:pPr>
              <w:jc w:val="center"/>
            </w:pPr>
            <w:r>
              <w:t>Od dnia 01.08.2024 r.</w:t>
            </w:r>
          </w:p>
          <w:p w14:paraId="31D77567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31BFCF9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B2E7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272E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FFD4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4B7C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B3A7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EB3A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F185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6639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6FCA8" w14:textId="77777777" w:rsidR="005C2396" w:rsidRDefault="005C2396">
            <w:pPr>
              <w:jc w:val="center"/>
            </w:pPr>
          </w:p>
        </w:tc>
      </w:tr>
      <w:tr w:rsidR="005C2396" w14:paraId="19E6EEF4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9226B" w14:textId="77777777" w:rsidR="005C2396" w:rsidRDefault="00CE143A">
            <w:pPr>
              <w:jc w:val="center"/>
            </w:pPr>
            <w:r>
              <w:t>7.</w:t>
            </w:r>
          </w:p>
          <w:p w14:paraId="70DA276E" w14:textId="77777777" w:rsidR="005C2396" w:rsidRDefault="005C2396">
            <w:pPr>
              <w:jc w:val="center"/>
            </w:pPr>
          </w:p>
          <w:p w14:paraId="7C278884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D1CFA" w14:textId="77777777" w:rsidR="005C2396" w:rsidRDefault="00CE143A">
            <w:pPr>
              <w:tabs>
                <w:tab w:val="left" w:pos="-9320"/>
              </w:tabs>
              <w:jc w:val="both"/>
              <w:textAlignment w:val="auto"/>
            </w:pPr>
            <w:r>
              <w:rPr>
                <w:rFonts w:cs="Times New Roman"/>
              </w:rPr>
              <w:t>630/2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D6162" w14:textId="77777777" w:rsidR="005C2396" w:rsidRDefault="00CE143A">
            <w:pPr>
              <w:jc w:val="center"/>
            </w:pPr>
            <w:r>
              <w:t>GD2M/00054416/8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DE025" w14:textId="77777777" w:rsidR="005C2396" w:rsidRDefault="00CE143A">
            <w:pPr>
              <w:jc w:val="center"/>
            </w:pPr>
            <w:r>
              <w:t>4,10</w:t>
            </w:r>
          </w:p>
          <w:p w14:paraId="391CA284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368D7" w14:textId="77777777" w:rsidR="005C2396" w:rsidRDefault="00CE143A">
            <w:pPr>
              <w:jc w:val="center"/>
            </w:pPr>
            <w:r>
              <w:t>Działka położona przy ulicy Obrońców Westerplatte w Nowym 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9AD24" w14:textId="77777777" w:rsidR="005C2396" w:rsidRDefault="00CE143A">
            <w:pPr>
              <w:jc w:val="center"/>
            </w:pPr>
            <w:r>
              <w:t xml:space="preserve">Teren </w:t>
            </w:r>
            <w:r>
              <w:t>zabudowy mieszkaniowej</w:t>
            </w:r>
            <w:r>
              <w:br/>
            </w:r>
            <w:r>
              <w:t>z usługową lub 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E3F7EC" w14:textId="77777777" w:rsidR="005C2396" w:rsidRDefault="00CE143A">
            <w:pPr>
              <w:jc w:val="center"/>
            </w:pPr>
            <w:r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AFB43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17,38 zł +23% VAT</w:t>
            </w:r>
          </w:p>
          <w:p w14:paraId="03763427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= 21,38 zł</w:t>
            </w:r>
          </w:p>
          <w:p w14:paraId="68BB647A" w14:textId="77777777" w:rsidR="005C2396" w:rsidRDefault="005C2396">
            <w:pPr>
              <w:jc w:val="center"/>
            </w:pPr>
          </w:p>
          <w:p w14:paraId="780A91E1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B64B7" w14:textId="77777777" w:rsidR="005C2396" w:rsidRDefault="00CE143A">
            <w:pPr>
              <w:jc w:val="center"/>
            </w:pPr>
            <w:r>
              <w:t>Od dnia 01.08.2024 r.</w:t>
            </w:r>
          </w:p>
          <w:p w14:paraId="26A3A39D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6EC87D6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08BB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7C286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77B4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0DD3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31D9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3BE1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1539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FFD9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0D6A3" w14:textId="77777777" w:rsidR="005C2396" w:rsidRDefault="005C2396">
            <w:pPr>
              <w:jc w:val="center"/>
            </w:pPr>
          </w:p>
        </w:tc>
      </w:tr>
      <w:tr w:rsidR="005C2396" w14:paraId="27996900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69C1E9" w14:textId="77777777" w:rsidR="005C2396" w:rsidRDefault="00CE143A">
            <w:pPr>
              <w:jc w:val="center"/>
            </w:pPr>
            <w:r>
              <w:t>8.</w:t>
            </w:r>
          </w:p>
          <w:p w14:paraId="3340D51F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3CD90E" w14:textId="77777777" w:rsidR="005C2396" w:rsidRDefault="00CE143A">
            <w:pPr>
              <w:tabs>
                <w:tab w:val="left" w:pos="-9320"/>
              </w:tabs>
              <w:jc w:val="both"/>
              <w:textAlignment w:val="auto"/>
            </w:pPr>
            <w:r>
              <w:rPr>
                <w:rFonts w:cs="Times New Roman"/>
              </w:rPr>
              <w:t>630/2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FE347" w14:textId="77777777" w:rsidR="005C2396" w:rsidRDefault="00CE143A">
            <w:pPr>
              <w:jc w:val="center"/>
            </w:pPr>
            <w:r>
              <w:t>GD2M/00054416/8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ED192" w14:textId="77777777" w:rsidR="005C2396" w:rsidRDefault="00CE143A">
            <w:pPr>
              <w:jc w:val="center"/>
            </w:pPr>
            <w:r>
              <w:t>4,40</w:t>
            </w:r>
          </w:p>
          <w:p w14:paraId="5ADA790C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2A53E" w14:textId="77777777" w:rsidR="005C2396" w:rsidRDefault="00CE143A">
            <w:pPr>
              <w:jc w:val="center"/>
            </w:pPr>
            <w:r>
              <w:t xml:space="preserve">Działka </w:t>
            </w:r>
            <w:r>
              <w:t>położona przy ulicy Obrońców Westerplatte w Nowym 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9F3E0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D7C44" w14:textId="77777777" w:rsidR="005C2396" w:rsidRDefault="00CE143A">
            <w:pPr>
              <w:jc w:val="center"/>
            </w:pPr>
            <w:r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516C5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18,66 zł +23% VAT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= 22,95 zł</w:t>
            </w:r>
          </w:p>
          <w:p w14:paraId="075743C9" w14:textId="77777777" w:rsidR="005C2396" w:rsidRDefault="005C2396">
            <w:pPr>
              <w:jc w:val="center"/>
            </w:pPr>
          </w:p>
          <w:p w14:paraId="39D01CAF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934EB" w14:textId="77777777" w:rsidR="005C2396" w:rsidRDefault="00CE143A">
            <w:pPr>
              <w:jc w:val="center"/>
            </w:pPr>
            <w:r>
              <w:t>Od dnia 01.08.2024 r.</w:t>
            </w:r>
          </w:p>
          <w:p w14:paraId="30A02949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0B5CB09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E2C0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1BC65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58BB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DD29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4759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F3AE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39A3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10CB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D0F023" w14:textId="77777777" w:rsidR="005C2396" w:rsidRDefault="005C2396">
            <w:pPr>
              <w:jc w:val="center"/>
            </w:pPr>
          </w:p>
        </w:tc>
      </w:tr>
      <w:tr w:rsidR="005C2396" w14:paraId="57BF50F6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DE943" w14:textId="77777777" w:rsidR="005C2396" w:rsidRDefault="00CE143A">
            <w:pPr>
              <w:jc w:val="center"/>
            </w:pPr>
            <w:r>
              <w:t>9.</w:t>
            </w:r>
          </w:p>
          <w:p w14:paraId="04CA7507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83E2B" w14:textId="77777777" w:rsidR="005C2396" w:rsidRDefault="00CE143A">
            <w:pPr>
              <w:tabs>
                <w:tab w:val="left" w:pos="-9320"/>
              </w:tabs>
              <w:jc w:val="both"/>
              <w:textAlignment w:val="auto"/>
            </w:pPr>
            <w:r>
              <w:rPr>
                <w:rFonts w:cs="Times New Roman"/>
              </w:rPr>
              <w:t>630/2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5F366" w14:textId="77777777" w:rsidR="005C2396" w:rsidRDefault="00CE143A">
            <w:pPr>
              <w:jc w:val="center"/>
            </w:pPr>
            <w:r>
              <w:t>GD2M/00054416/8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792F4" w14:textId="77777777" w:rsidR="005C2396" w:rsidRDefault="00CE143A">
            <w:pPr>
              <w:jc w:val="center"/>
            </w:pPr>
            <w:r>
              <w:t>5,30</w:t>
            </w:r>
          </w:p>
          <w:p w14:paraId="1C9D8112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D4EB4" w14:textId="77777777" w:rsidR="005C2396" w:rsidRDefault="00CE143A">
            <w:pPr>
              <w:jc w:val="center"/>
            </w:pPr>
            <w:r>
              <w:t>Działka położona przy ulicy Obrońców Westerplatte w Nowym 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712DF3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 xml:space="preserve">z usługową lub zabudowy </w:t>
            </w:r>
            <w:r>
              <w:t>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CA5F5" w14:textId="77777777" w:rsidR="005C2396" w:rsidRDefault="00CE143A">
            <w:pPr>
              <w:jc w:val="center"/>
            </w:pPr>
            <w:r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78A50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22,47 zł +23% VAT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= 27,64zł</w:t>
            </w:r>
          </w:p>
          <w:p w14:paraId="6D01DE86" w14:textId="77777777" w:rsidR="005C2396" w:rsidRDefault="005C2396">
            <w:pPr>
              <w:jc w:val="center"/>
            </w:pPr>
          </w:p>
          <w:p w14:paraId="7BC2B51C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AEBE1" w14:textId="77777777" w:rsidR="005C2396" w:rsidRDefault="00CE143A">
            <w:pPr>
              <w:jc w:val="center"/>
            </w:pPr>
            <w:r>
              <w:t>Od dnia 01.08.2024 r.</w:t>
            </w:r>
          </w:p>
          <w:p w14:paraId="7328088D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61DD062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0F20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2192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B33D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0E76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99E62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20607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22C7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1C78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F384A" w14:textId="77777777" w:rsidR="005C2396" w:rsidRDefault="005C2396">
            <w:pPr>
              <w:jc w:val="center"/>
            </w:pPr>
          </w:p>
        </w:tc>
      </w:tr>
      <w:tr w:rsidR="005C2396" w14:paraId="52291EF8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1E4A7" w14:textId="77777777" w:rsidR="005C2396" w:rsidRDefault="00CE143A">
            <w:pPr>
              <w:jc w:val="center"/>
            </w:pPr>
            <w:r>
              <w:t>10.</w:t>
            </w:r>
          </w:p>
          <w:p w14:paraId="34FDBB1A" w14:textId="77777777" w:rsidR="005C2396" w:rsidRDefault="005C2396">
            <w:pPr>
              <w:jc w:val="center"/>
            </w:pPr>
          </w:p>
          <w:p w14:paraId="04FFA586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DA752" w14:textId="77777777" w:rsidR="005C2396" w:rsidRDefault="00CE143A">
            <w:pPr>
              <w:tabs>
                <w:tab w:val="left" w:pos="-9320"/>
              </w:tabs>
              <w:jc w:val="both"/>
              <w:textAlignment w:val="auto"/>
            </w:pPr>
            <w:r>
              <w:rPr>
                <w:rFonts w:cs="Times New Roman"/>
              </w:rPr>
              <w:t>630/2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8E3FC" w14:textId="77777777" w:rsidR="005C2396" w:rsidRDefault="00CE143A">
            <w:pPr>
              <w:jc w:val="center"/>
            </w:pPr>
            <w:r>
              <w:t>GD2M/00054416/8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F034D" w14:textId="77777777" w:rsidR="005C2396" w:rsidRDefault="00CE143A">
            <w:pPr>
              <w:jc w:val="center"/>
            </w:pPr>
            <w:r>
              <w:t>4,60</w:t>
            </w:r>
          </w:p>
          <w:p w14:paraId="524E891F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F5689" w14:textId="77777777" w:rsidR="005C2396" w:rsidRDefault="00CE143A">
            <w:pPr>
              <w:jc w:val="center"/>
            </w:pPr>
            <w:r>
              <w:t xml:space="preserve">Działka położona przy ulicy Obrońców Westerplatte w Nowym </w:t>
            </w:r>
            <w:r>
              <w:t>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78B4D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7F864" w14:textId="77777777" w:rsidR="005C2396" w:rsidRDefault="00CE143A">
            <w:pPr>
              <w:jc w:val="center"/>
            </w:pPr>
            <w:r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0F1FE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19,50 zł +23% VAT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= 23,99zł</w:t>
            </w:r>
          </w:p>
          <w:p w14:paraId="7FE052B2" w14:textId="77777777" w:rsidR="005C2396" w:rsidRDefault="005C2396">
            <w:pPr>
              <w:jc w:val="center"/>
            </w:pPr>
          </w:p>
          <w:p w14:paraId="5BD1640F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F874C9" w14:textId="77777777" w:rsidR="005C2396" w:rsidRDefault="00CE143A">
            <w:pPr>
              <w:jc w:val="center"/>
            </w:pPr>
            <w:r>
              <w:t>Od dnia 01.08.2024 r.</w:t>
            </w:r>
          </w:p>
          <w:p w14:paraId="78A4F49E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6B495B0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6826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354EF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22E6F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47DE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5E184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51E3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55BC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ED0C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C93A7" w14:textId="77777777" w:rsidR="005C2396" w:rsidRDefault="005C2396">
            <w:pPr>
              <w:jc w:val="center"/>
            </w:pPr>
          </w:p>
        </w:tc>
      </w:tr>
      <w:tr w:rsidR="005C2396" w14:paraId="2D058310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5FDDE" w14:textId="77777777" w:rsidR="005C2396" w:rsidRDefault="00CE143A">
            <w:pPr>
              <w:jc w:val="center"/>
            </w:pPr>
            <w:r>
              <w:t>11.</w:t>
            </w:r>
          </w:p>
          <w:p w14:paraId="2B38E519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B9B371" w14:textId="77777777" w:rsidR="005C2396" w:rsidRDefault="00CE143A">
            <w:pPr>
              <w:tabs>
                <w:tab w:val="left" w:pos="-9320"/>
              </w:tabs>
              <w:jc w:val="both"/>
              <w:textAlignment w:val="auto"/>
            </w:pPr>
            <w:r>
              <w:rPr>
                <w:rFonts w:cs="Times New Roman"/>
              </w:rPr>
              <w:t>630/2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5DB35" w14:textId="77777777" w:rsidR="005C2396" w:rsidRDefault="00CE143A">
            <w:pPr>
              <w:jc w:val="center"/>
            </w:pPr>
            <w:r>
              <w:t>GD2M/00054416/8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73BF8" w14:textId="77777777" w:rsidR="005C2396" w:rsidRDefault="00CE143A">
            <w:pPr>
              <w:jc w:val="center"/>
            </w:pPr>
            <w:r>
              <w:t>4,50</w:t>
            </w:r>
          </w:p>
          <w:p w14:paraId="5FA49061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3B9AC" w14:textId="77777777" w:rsidR="005C2396" w:rsidRDefault="00CE143A">
            <w:pPr>
              <w:jc w:val="center"/>
            </w:pPr>
            <w:r>
              <w:t>Działka położona przy ulicy Obrońców Westerplatte w Nowym 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36CC8F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251F5" w14:textId="77777777" w:rsidR="005C2396" w:rsidRDefault="00CE143A">
            <w:pPr>
              <w:jc w:val="center"/>
            </w:pPr>
            <w:r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EECD5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 xml:space="preserve">19,08 zł </w:t>
            </w:r>
            <w:r>
              <w:rPr>
                <w:rFonts w:cs="Times New Roman"/>
                <w:color w:val="000000"/>
                <w:lang w:bidi="ar-SA"/>
              </w:rPr>
              <w:t>+23% VAT</w:t>
            </w:r>
          </w:p>
          <w:p w14:paraId="1F709680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= 23,47zł</w:t>
            </w:r>
          </w:p>
          <w:p w14:paraId="3D4A6E4A" w14:textId="77777777" w:rsidR="005C2396" w:rsidRDefault="005C2396">
            <w:pPr>
              <w:jc w:val="center"/>
            </w:pPr>
          </w:p>
          <w:p w14:paraId="6B75D2CA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47B48" w14:textId="77777777" w:rsidR="005C2396" w:rsidRDefault="00CE143A">
            <w:pPr>
              <w:jc w:val="center"/>
            </w:pPr>
            <w:r>
              <w:t>Od dnia 01.08.2024 r.</w:t>
            </w:r>
          </w:p>
          <w:p w14:paraId="6C9A4235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74EAEF4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A52B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4A4F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9EAF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E76E4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E794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E75D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B025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5592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B45E7" w14:textId="77777777" w:rsidR="005C2396" w:rsidRDefault="005C2396">
            <w:pPr>
              <w:jc w:val="center"/>
            </w:pPr>
          </w:p>
        </w:tc>
      </w:tr>
      <w:tr w:rsidR="005C2396" w14:paraId="276ADAD2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81D5FA" w14:textId="77777777" w:rsidR="005C2396" w:rsidRDefault="00CE143A">
            <w:pPr>
              <w:jc w:val="center"/>
            </w:pPr>
            <w:r>
              <w:t>12.</w:t>
            </w:r>
          </w:p>
          <w:p w14:paraId="5AFAB781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EA7FA" w14:textId="77777777" w:rsidR="005C2396" w:rsidRDefault="00CE143A">
            <w:pPr>
              <w:tabs>
                <w:tab w:val="left" w:pos="-9320"/>
              </w:tabs>
              <w:jc w:val="both"/>
              <w:textAlignment w:val="auto"/>
            </w:pPr>
            <w:r>
              <w:rPr>
                <w:rFonts w:cs="Times New Roman"/>
              </w:rPr>
              <w:t>630/2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5F1309" w14:textId="77777777" w:rsidR="005C2396" w:rsidRDefault="00CE143A">
            <w:pPr>
              <w:jc w:val="center"/>
            </w:pPr>
            <w:r>
              <w:t>GD2M/00054416/8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A2BB7" w14:textId="77777777" w:rsidR="005C2396" w:rsidRDefault="00CE143A">
            <w:pPr>
              <w:jc w:val="center"/>
            </w:pPr>
            <w:r>
              <w:t>4,40</w:t>
            </w:r>
          </w:p>
          <w:p w14:paraId="2B1BF774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0ED29" w14:textId="77777777" w:rsidR="005C2396" w:rsidRDefault="00CE143A">
            <w:pPr>
              <w:jc w:val="center"/>
            </w:pPr>
            <w:r>
              <w:t>Działka położona przy ulicy Obrońców Westerplatte w Nowym 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C73DCC" w14:textId="77777777" w:rsidR="005C2396" w:rsidRDefault="00CE143A">
            <w:pPr>
              <w:jc w:val="center"/>
            </w:pPr>
            <w:r>
              <w:t xml:space="preserve">Teren </w:t>
            </w:r>
            <w:r>
              <w:t>zabudowy mieszkaniowej</w:t>
            </w:r>
            <w:r>
              <w:br/>
            </w:r>
            <w:r>
              <w:t xml:space="preserve">z usługową lub </w:t>
            </w:r>
            <w:r>
              <w:lastRenderedPageBreak/>
              <w:t>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A9758" w14:textId="77777777" w:rsidR="005C2396" w:rsidRDefault="00CE143A">
            <w:pPr>
              <w:jc w:val="center"/>
            </w:pPr>
            <w:r>
              <w:lastRenderedPageBreak/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CFBCF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18,66 zł +23% VAT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= 22,95 zł</w:t>
            </w:r>
          </w:p>
          <w:p w14:paraId="51452351" w14:textId="77777777" w:rsidR="005C2396" w:rsidRDefault="005C2396">
            <w:pPr>
              <w:jc w:val="center"/>
            </w:pPr>
          </w:p>
          <w:p w14:paraId="6468C293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lastRenderedPageBreak/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D6DAD" w14:textId="77777777" w:rsidR="005C2396" w:rsidRDefault="00CE143A">
            <w:pPr>
              <w:jc w:val="center"/>
            </w:pPr>
            <w:r>
              <w:lastRenderedPageBreak/>
              <w:t>Od dnia 01.08.2024 r.</w:t>
            </w:r>
          </w:p>
          <w:p w14:paraId="12654B62" w14:textId="77777777" w:rsidR="005C2396" w:rsidRDefault="00CE143A">
            <w:pPr>
              <w:jc w:val="center"/>
            </w:pPr>
            <w:r>
              <w:t xml:space="preserve">do dnia </w:t>
            </w:r>
            <w:r>
              <w:lastRenderedPageBreak/>
              <w:t>31.07.2027 r</w:t>
            </w:r>
            <w:r>
              <w:rPr>
                <w:lang w:bidi="en-US"/>
              </w:rPr>
              <w:t>.</w:t>
            </w:r>
          </w:p>
          <w:p w14:paraId="5309B7A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785B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30B31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53406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9F74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0F69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048D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6EEA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DF80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0CDFA" w14:textId="77777777" w:rsidR="005C2396" w:rsidRDefault="005C2396">
            <w:pPr>
              <w:jc w:val="center"/>
            </w:pPr>
          </w:p>
        </w:tc>
      </w:tr>
      <w:tr w:rsidR="005C2396" w14:paraId="425EFB2D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96C73" w14:textId="77777777" w:rsidR="005C2396" w:rsidRDefault="00CE143A">
            <w:pPr>
              <w:jc w:val="center"/>
            </w:pPr>
            <w:r>
              <w:t>13.</w:t>
            </w:r>
          </w:p>
          <w:p w14:paraId="06A26088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DF256" w14:textId="77777777" w:rsidR="005C2396" w:rsidRDefault="00CE143A">
            <w:pPr>
              <w:tabs>
                <w:tab w:val="left" w:pos="-9320"/>
              </w:tabs>
              <w:jc w:val="both"/>
              <w:textAlignment w:val="auto"/>
            </w:pPr>
            <w:r>
              <w:rPr>
                <w:rFonts w:cs="Times New Roman"/>
              </w:rPr>
              <w:t>630/2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6982C" w14:textId="77777777" w:rsidR="005C2396" w:rsidRDefault="00CE143A">
            <w:pPr>
              <w:jc w:val="center"/>
            </w:pPr>
            <w:r>
              <w:t>GD2M/00054416/8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89C0A" w14:textId="77777777" w:rsidR="005C2396" w:rsidRDefault="00CE143A">
            <w:pPr>
              <w:jc w:val="center"/>
            </w:pPr>
            <w:r>
              <w:t>4,60</w:t>
            </w:r>
          </w:p>
          <w:p w14:paraId="5376ED1F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38EAA" w14:textId="77777777" w:rsidR="005C2396" w:rsidRDefault="00CE143A">
            <w:pPr>
              <w:jc w:val="center"/>
            </w:pPr>
            <w:r>
              <w:t xml:space="preserve">Działka </w:t>
            </w:r>
            <w:r>
              <w:t>położona przy ulicy Obrońców Westerplatte w Nowym 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4BF6A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00D10" w14:textId="77777777" w:rsidR="005C2396" w:rsidRDefault="00CE143A">
            <w:pPr>
              <w:jc w:val="center"/>
            </w:pPr>
            <w:r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20A90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19,50 zł +23% VAT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= 23,99zł</w:t>
            </w:r>
          </w:p>
          <w:p w14:paraId="11FBF195" w14:textId="77777777" w:rsidR="005C2396" w:rsidRDefault="005C2396">
            <w:pPr>
              <w:jc w:val="center"/>
            </w:pPr>
          </w:p>
          <w:p w14:paraId="096FAE9C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A4E9C" w14:textId="77777777" w:rsidR="005C2396" w:rsidRDefault="00CE143A">
            <w:pPr>
              <w:jc w:val="center"/>
            </w:pPr>
            <w:r>
              <w:t>Od dnia 01.08.2024 r.</w:t>
            </w:r>
          </w:p>
          <w:p w14:paraId="00F66DC9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08DE6F3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D026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23BA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84B4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C4D5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0DB9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47AB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53A2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53C1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02316" w14:textId="77777777" w:rsidR="005C2396" w:rsidRDefault="005C2396">
            <w:pPr>
              <w:jc w:val="center"/>
            </w:pPr>
          </w:p>
        </w:tc>
      </w:tr>
      <w:tr w:rsidR="005C2396" w14:paraId="0429C3D0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D6D4AC" w14:textId="77777777" w:rsidR="005C2396" w:rsidRDefault="00CE143A">
            <w:pPr>
              <w:jc w:val="center"/>
            </w:pPr>
            <w:r>
              <w:t>14.</w:t>
            </w:r>
          </w:p>
          <w:p w14:paraId="5CA9B6D4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D7D5E1" w14:textId="77777777" w:rsidR="005C2396" w:rsidRDefault="00CE143A">
            <w:pPr>
              <w:tabs>
                <w:tab w:val="left" w:pos="-9320"/>
              </w:tabs>
              <w:jc w:val="both"/>
              <w:textAlignment w:val="auto"/>
            </w:pPr>
            <w:r>
              <w:rPr>
                <w:rFonts w:cs="Times New Roman"/>
              </w:rPr>
              <w:t>630/2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50408" w14:textId="77777777" w:rsidR="005C2396" w:rsidRDefault="00CE143A">
            <w:pPr>
              <w:jc w:val="center"/>
            </w:pPr>
            <w:r>
              <w:t>GD2M/00054416/8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E8AB4E" w14:textId="77777777" w:rsidR="005C2396" w:rsidRDefault="00CE143A">
            <w:pPr>
              <w:jc w:val="center"/>
            </w:pPr>
            <w:r>
              <w:t>4,20</w:t>
            </w:r>
          </w:p>
          <w:p w14:paraId="6900A7AD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D779B" w14:textId="77777777" w:rsidR="005C2396" w:rsidRDefault="00CE143A">
            <w:pPr>
              <w:jc w:val="center"/>
            </w:pPr>
            <w:r>
              <w:t>Działka położona przy ulicy Obrońców Westerplatte w Nowym 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525465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 xml:space="preserve">z usługową lub zabudowy </w:t>
            </w:r>
            <w:r>
              <w:t>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C6D6D" w14:textId="77777777" w:rsidR="005C2396" w:rsidRDefault="00CE143A">
            <w:pPr>
              <w:jc w:val="center"/>
            </w:pPr>
            <w:r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7EB40F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17,81 zł +23% VAT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= 21,91 zł</w:t>
            </w:r>
          </w:p>
          <w:p w14:paraId="50CE6589" w14:textId="77777777" w:rsidR="005C2396" w:rsidRDefault="005C2396">
            <w:pPr>
              <w:jc w:val="center"/>
            </w:pPr>
          </w:p>
          <w:p w14:paraId="191A1A8E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96EA3" w14:textId="77777777" w:rsidR="005C2396" w:rsidRDefault="00CE143A">
            <w:pPr>
              <w:jc w:val="center"/>
            </w:pPr>
            <w:r>
              <w:t>Od dnia 01.08.2024 r.</w:t>
            </w:r>
          </w:p>
          <w:p w14:paraId="62962DC4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3666AE2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3712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89738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129D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F722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A1EF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31F2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2BA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E5AE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1F53C" w14:textId="77777777" w:rsidR="005C2396" w:rsidRDefault="005C2396">
            <w:pPr>
              <w:jc w:val="center"/>
            </w:pPr>
          </w:p>
        </w:tc>
      </w:tr>
      <w:tr w:rsidR="005C2396" w14:paraId="54CFCFD9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9A64D" w14:textId="77777777" w:rsidR="005C2396" w:rsidRDefault="00CE143A">
            <w:pPr>
              <w:jc w:val="center"/>
            </w:pPr>
            <w:r>
              <w:t>15.</w:t>
            </w:r>
          </w:p>
          <w:p w14:paraId="117DCA77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CFFB0" w14:textId="77777777" w:rsidR="005C2396" w:rsidRDefault="00CE143A">
            <w:pPr>
              <w:tabs>
                <w:tab w:val="left" w:pos="-9320"/>
              </w:tabs>
              <w:jc w:val="both"/>
              <w:textAlignment w:val="auto"/>
            </w:pPr>
            <w:r>
              <w:rPr>
                <w:rFonts w:cs="Times New Roman"/>
              </w:rPr>
              <w:t>630/2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79CF37" w14:textId="77777777" w:rsidR="005C2396" w:rsidRDefault="00CE143A">
            <w:pPr>
              <w:jc w:val="center"/>
            </w:pPr>
            <w:r>
              <w:t>GD2M/00054416/8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0F475F" w14:textId="77777777" w:rsidR="005C2396" w:rsidRDefault="00CE143A">
            <w:pPr>
              <w:jc w:val="center"/>
            </w:pPr>
            <w:r>
              <w:t>4,60</w:t>
            </w:r>
          </w:p>
          <w:p w14:paraId="2131F1E9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1A4ECA" w14:textId="77777777" w:rsidR="005C2396" w:rsidRDefault="00CE143A">
            <w:pPr>
              <w:jc w:val="center"/>
            </w:pPr>
            <w:r>
              <w:t xml:space="preserve">Działka położona przy ulicy Obrońców Westerplatte w Nowym </w:t>
            </w:r>
            <w:r>
              <w:t>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D5860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42F2B" w14:textId="77777777" w:rsidR="005C2396" w:rsidRDefault="00CE143A">
            <w:pPr>
              <w:jc w:val="center"/>
            </w:pPr>
            <w:r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26BB9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19,50 zł +23% VAT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= 23,99 zł</w:t>
            </w:r>
          </w:p>
          <w:p w14:paraId="3F7B6FA6" w14:textId="77777777" w:rsidR="005C2396" w:rsidRDefault="005C2396">
            <w:pPr>
              <w:jc w:val="center"/>
            </w:pPr>
          </w:p>
          <w:p w14:paraId="7D770C2B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AB7CB" w14:textId="77777777" w:rsidR="005C2396" w:rsidRDefault="00CE143A">
            <w:pPr>
              <w:jc w:val="center"/>
            </w:pPr>
            <w:r>
              <w:t>Od dnia 01.08.2024 r.</w:t>
            </w:r>
          </w:p>
          <w:p w14:paraId="2B09CF6C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3267328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B670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B36A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D763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DD275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B557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B027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B2EB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C940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88194" w14:textId="77777777" w:rsidR="005C2396" w:rsidRDefault="005C2396">
            <w:pPr>
              <w:jc w:val="center"/>
            </w:pPr>
          </w:p>
        </w:tc>
      </w:tr>
      <w:tr w:rsidR="005C2396" w14:paraId="740BF1EA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5A3CE" w14:textId="77777777" w:rsidR="005C2396" w:rsidRDefault="00CE143A">
            <w:pPr>
              <w:jc w:val="center"/>
            </w:pPr>
            <w:r>
              <w:t>16.</w:t>
            </w:r>
          </w:p>
          <w:p w14:paraId="2D49E5DC" w14:textId="77777777" w:rsidR="005C2396" w:rsidRDefault="005C2396">
            <w:pPr>
              <w:jc w:val="center"/>
            </w:pPr>
          </w:p>
          <w:p w14:paraId="07040277" w14:textId="77777777" w:rsidR="005C2396" w:rsidRDefault="005C2396">
            <w:pPr>
              <w:jc w:val="center"/>
            </w:pPr>
          </w:p>
          <w:p w14:paraId="3FDF4508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8076A" w14:textId="77777777" w:rsidR="005C2396" w:rsidRDefault="00CE143A">
            <w:pPr>
              <w:tabs>
                <w:tab w:val="left" w:pos="-9320"/>
              </w:tabs>
              <w:jc w:val="both"/>
              <w:textAlignment w:val="auto"/>
            </w:pPr>
            <w:r>
              <w:rPr>
                <w:rFonts w:cs="Times New Roman"/>
              </w:rPr>
              <w:t>630/2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16098" w14:textId="77777777" w:rsidR="005C2396" w:rsidRDefault="00CE143A">
            <w:pPr>
              <w:jc w:val="center"/>
            </w:pPr>
            <w:r>
              <w:t>GD2M/00054416/8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3A76B" w14:textId="77777777" w:rsidR="005C2396" w:rsidRDefault="00CE143A">
            <w:pPr>
              <w:jc w:val="center"/>
            </w:pPr>
            <w:r>
              <w:t>4,30</w:t>
            </w:r>
          </w:p>
          <w:p w14:paraId="100AABFC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49C8C" w14:textId="77777777" w:rsidR="005C2396" w:rsidRDefault="00CE143A">
            <w:pPr>
              <w:jc w:val="center"/>
            </w:pPr>
            <w:r>
              <w:t>Działka położona przy ulicy Obrońców Westerplatte w Nowym 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A64A9B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8C212" w14:textId="77777777" w:rsidR="005C2396" w:rsidRDefault="00CE143A">
            <w:pPr>
              <w:jc w:val="center"/>
            </w:pPr>
            <w:r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A1B5C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 xml:space="preserve">18,23 zł </w:t>
            </w:r>
            <w:r>
              <w:rPr>
                <w:rFonts w:cs="Times New Roman"/>
                <w:color w:val="000000"/>
                <w:lang w:bidi="ar-SA"/>
              </w:rPr>
              <w:t>+23% VAT</w:t>
            </w:r>
          </w:p>
          <w:p w14:paraId="404864C6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= 22,42 zł</w:t>
            </w:r>
          </w:p>
          <w:p w14:paraId="344EDD4B" w14:textId="77777777" w:rsidR="005C2396" w:rsidRDefault="005C2396">
            <w:pPr>
              <w:jc w:val="center"/>
            </w:pPr>
          </w:p>
          <w:p w14:paraId="508C4629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C6A69" w14:textId="77777777" w:rsidR="005C2396" w:rsidRDefault="00CE143A">
            <w:pPr>
              <w:jc w:val="center"/>
            </w:pPr>
            <w:r>
              <w:t>Od dnia 01.08.2024 r.</w:t>
            </w:r>
          </w:p>
          <w:p w14:paraId="4A3B1DFA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58F9E5D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484F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EA3B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C94F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B21D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D2C3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5F2E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1549B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A90D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305A3" w14:textId="77777777" w:rsidR="005C2396" w:rsidRDefault="005C2396">
            <w:pPr>
              <w:jc w:val="center"/>
            </w:pPr>
          </w:p>
        </w:tc>
      </w:tr>
      <w:tr w:rsidR="005C2396" w14:paraId="43A8E2DD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C8497" w14:textId="77777777" w:rsidR="005C2396" w:rsidRDefault="00CE143A">
            <w:pPr>
              <w:jc w:val="center"/>
            </w:pPr>
            <w:r>
              <w:t>17.</w:t>
            </w:r>
          </w:p>
          <w:p w14:paraId="57873B98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60C88" w14:textId="77777777" w:rsidR="005C2396" w:rsidRDefault="00CE143A">
            <w:pPr>
              <w:tabs>
                <w:tab w:val="left" w:pos="-9320"/>
              </w:tabs>
              <w:jc w:val="both"/>
              <w:textAlignment w:val="auto"/>
            </w:pPr>
            <w:r>
              <w:rPr>
                <w:rFonts w:cs="Times New Roman"/>
              </w:rPr>
              <w:t>630/2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BC733" w14:textId="77777777" w:rsidR="005C2396" w:rsidRDefault="00CE143A">
            <w:pPr>
              <w:jc w:val="center"/>
            </w:pPr>
            <w:r>
              <w:t>GD2M/00054416/8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5CADE" w14:textId="77777777" w:rsidR="005C2396" w:rsidRDefault="00CE143A">
            <w:pPr>
              <w:jc w:val="center"/>
            </w:pPr>
            <w:r>
              <w:t>12,30</w:t>
            </w:r>
          </w:p>
          <w:p w14:paraId="4A346A3C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C537E" w14:textId="77777777" w:rsidR="005C2396" w:rsidRDefault="00CE143A">
            <w:pPr>
              <w:jc w:val="center"/>
            </w:pPr>
            <w:r>
              <w:t xml:space="preserve">Działka położona przy ulicy Obrońców Westerplatte w Nowym Dworze Gdańskim na rzecz dotychczasowego najemcy </w:t>
            </w:r>
            <w:r>
              <w:t>Wspólnoty Mieszkaniowej Nr 5 przy ulicy Dworcowej w Nowym Dworze Gdańskim.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BDE7E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359D2" w14:textId="77777777" w:rsidR="005C2396" w:rsidRDefault="00CE143A">
            <w:pPr>
              <w:jc w:val="center"/>
            </w:pPr>
            <w:r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69A329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52,15 zł +23% VAT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= 64,14 zł</w:t>
            </w:r>
          </w:p>
          <w:p w14:paraId="31A51584" w14:textId="77777777" w:rsidR="005C2396" w:rsidRDefault="005C2396">
            <w:pPr>
              <w:jc w:val="center"/>
            </w:pPr>
          </w:p>
          <w:p w14:paraId="25373695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35AC7F" w14:textId="77777777" w:rsidR="005C2396" w:rsidRDefault="00CE143A">
            <w:pPr>
              <w:jc w:val="center"/>
            </w:pPr>
            <w:r>
              <w:t>Od dnia 01.08.2024 r.</w:t>
            </w:r>
          </w:p>
          <w:p w14:paraId="70277114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342A108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8625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2250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48EC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682C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4946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E8B3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9F754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201E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EFB2BD" w14:textId="77777777" w:rsidR="005C2396" w:rsidRDefault="005C2396">
            <w:pPr>
              <w:jc w:val="center"/>
            </w:pPr>
          </w:p>
        </w:tc>
      </w:tr>
      <w:tr w:rsidR="005C2396" w14:paraId="2900ACD9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408D5" w14:textId="77777777" w:rsidR="005C2396" w:rsidRDefault="00CE143A">
            <w:pPr>
              <w:jc w:val="center"/>
            </w:pPr>
            <w:r>
              <w:t>18.</w:t>
            </w:r>
          </w:p>
          <w:p w14:paraId="38A3B756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D1D8E" w14:textId="77777777" w:rsidR="005C2396" w:rsidRDefault="00CE143A">
            <w:pPr>
              <w:jc w:val="center"/>
            </w:pPr>
            <w:r>
              <w:t>674/4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3BD16" w14:textId="77777777" w:rsidR="005C2396" w:rsidRDefault="00CE143A">
            <w:pPr>
              <w:jc w:val="center"/>
            </w:pPr>
            <w:r>
              <w:t>GD2M/00038983/5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9A911" w14:textId="77777777" w:rsidR="005C2396" w:rsidRDefault="00CE143A">
            <w:pPr>
              <w:jc w:val="center"/>
            </w:pPr>
            <w:r>
              <w:t>4,65</w:t>
            </w:r>
          </w:p>
          <w:p w14:paraId="3A77D43B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5BA5F" w14:textId="77777777" w:rsidR="005C2396" w:rsidRDefault="00CE143A">
            <w:pPr>
              <w:jc w:val="center"/>
            </w:pPr>
            <w:r>
              <w:t>Działka położona przy ulicy Dworcowej 10 w Nowym 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B874F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A2AF67" w14:textId="77777777" w:rsidR="005C2396" w:rsidRDefault="00CE143A">
            <w:pPr>
              <w:jc w:val="center"/>
            </w:pPr>
            <w:r>
              <w:t xml:space="preserve">Murowane </w:t>
            </w:r>
            <w:r>
              <w:t>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FC3C2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19,72 zł +23% VAT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= 24,26 zł</w:t>
            </w:r>
          </w:p>
          <w:p w14:paraId="4E75ABF0" w14:textId="77777777" w:rsidR="005C2396" w:rsidRDefault="005C2396">
            <w:pPr>
              <w:jc w:val="center"/>
            </w:pPr>
          </w:p>
          <w:p w14:paraId="1351F473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BA696" w14:textId="77777777" w:rsidR="005C2396" w:rsidRDefault="00CE143A">
            <w:pPr>
              <w:jc w:val="center"/>
            </w:pPr>
            <w:r>
              <w:t>Od dnia 01.09.2024 r.</w:t>
            </w:r>
          </w:p>
          <w:p w14:paraId="21D294EC" w14:textId="77777777" w:rsidR="005C2396" w:rsidRDefault="00CE143A">
            <w:pPr>
              <w:jc w:val="center"/>
            </w:pPr>
            <w:r>
              <w:t>do dnia 31.08.2027 r</w:t>
            </w:r>
            <w:r>
              <w:rPr>
                <w:lang w:bidi="en-US"/>
              </w:rPr>
              <w:t>.</w:t>
            </w:r>
          </w:p>
          <w:p w14:paraId="26A7DFB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DB83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FBAF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4720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D7E17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096E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9D02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12E61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1171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F5299" w14:textId="77777777" w:rsidR="005C2396" w:rsidRDefault="005C2396">
            <w:pPr>
              <w:jc w:val="center"/>
            </w:pPr>
          </w:p>
        </w:tc>
      </w:tr>
      <w:tr w:rsidR="005C2396" w14:paraId="466E3A9E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3BE93" w14:textId="77777777" w:rsidR="005C2396" w:rsidRDefault="00CE143A">
            <w:pPr>
              <w:jc w:val="center"/>
            </w:pPr>
            <w:r>
              <w:t>19.</w:t>
            </w:r>
          </w:p>
          <w:p w14:paraId="36E2DAA7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B1CEC" w14:textId="77777777" w:rsidR="005C2396" w:rsidRDefault="00CE143A">
            <w:pPr>
              <w:jc w:val="center"/>
            </w:pPr>
            <w:r>
              <w:t>674/4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164EC" w14:textId="77777777" w:rsidR="005C2396" w:rsidRDefault="00CE143A">
            <w:pPr>
              <w:jc w:val="center"/>
            </w:pPr>
            <w:r>
              <w:t>GD2M/00038983/5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98DC0" w14:textId="77777777" w:rsidR="005C2396" w:rsidRDefault="00CE143A">
            <w:pPr>
              <w:jc w:val="center"/>
            </w:pPr>
            <w:r>
              <w:t>4,79</w:t>
            </w:r>
          </w:p>
          <w:p w14:paraId="37CFB453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5A920" w14:textId="77777777" w:rsidR="005C2396" w:rsidRDefault="00CE143A">
            <w:pPr>
              <w:jc w:val="center"/>
            </w:pPr>
            <w:r>
              <w:t xml:space="preserve">Działka położona przy ulicy Dworcowej 10 w Nowym Dworze Gdańskim na rzecz </w:t>
            </w:r>
            <w:r>
              <w:t>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5FA5B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 xml:space="preserve">z usługową lub </w:t>
            </w:r>
            <w:r>
              <w:lastRenderedPageBreak/>
              <w:t>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244B5" w14:textId="77777777" w:rsidR="005C2396" w:rsidRDefault="00CE143A">
            <w:pPr>
              <w:jc w:val="center"/>
            </w:pPr>
            <w:r>
              <w:lastRenderedPageBreak/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E2B0D1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20,31 zł +23% VAT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= 24,98 zł</w:t>
            </w:r>
          </w:p>
          <w:p w14:paraId="4CA60C54" w14:textId="77777777" w:rsidR="005C2396" w:rsidRDefault="005C2396">
            <w:pPr>
              <w:jc w:val="center"/>
            </w:pPr>
          </w:p>
          <w:p w14:paraId="1933DA85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lastRenderedPageBreak/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2D849" w14:textId="77777777" w:rsidR="005C2396" w:rsidRDefault="00CE143A">
            <w:pPr>
              <w:jc w:val="center"/>
            </w:pPr>
            <w:r>
              <w:lastRenderedPageBreak/>
              <w:t>Od dnia 01.09.2024 r.</w:t>
            </w:r>
          </w:p>
          <w:p w14:paraId="06405CAA" w14:textId="77777777" w:rsidR="005C2396" w:rsidRDefault="00CE143A">
            <w:pPr>
              <w:jc w:val="center"/>
            </w:pPr>
            <w:r>
              <w:t xml:space="preserve">do dnia </w:t>
            </w:r>
            <w:r>
              <w:lastRenderedPageBreak/>
              <w:t>31.08.2027 r</w:t>
            </w:r>
            <w:r>
              <w:rPr>
                <w:lang w:bidi="en-US"/>
              </w:rPr>
              <w:t>.</w:t>
            </w:r>
          </w:p>
          <w:p w14:paraId="6E2F87D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B827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9328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32A7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2132D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8DFA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94A0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912F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A025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D9D286" w14:textId="77777777" w:rsidR="005C2396" w:rsidRDefault="005C2396">
            <w:pPr>
              <w:jc w:val="center"/>
            </w:pPr>
          </w:p>
        </w:tc>
      </w:tr>
      <w:tr w:rsidR="005C2396" w14:paraId="32E2BC5B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CB945F" w14:textId="77777777" w:rsidR="005C2396" w:rsidRDefault="00CE143A">
            <w:pPr>
              <w:jc w:val="center"/>
            </w:pPr>
            <w:r>
              <w:t>20.</w:t>
            </w:r>
          </w:p>
          <w:p w14:paraId="5607B33D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403E1" w14:textId="77777777" w:rsidR="005C2396" w:rsidRDefault="00CE143A">
            <w:pPr>
              <w:jc w:val="center"/>
            </w:pPr>
            <w:r>
              <w:t>779/15</w:t>
            </w:r>
          </w:p>
          <w:p w14:paraId="7DC5849C" w14:textId="77777777" w:rsidR="005C2396" w:rsidRDefault="005C2396">
            <w:pPr>
              <w:jc w:val="center"/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7D4584" w14:textId="77777777" w:rsidR="005C2396" w:rsidRDefault="00CE143A">
            <w:pPr>
              <w:jc w:val="center"/>
            </w:pPr>
            <w:r>
              <w:t>GD2M/00048049/9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0AD18" w14:textId="77777777" w:rsidR="005C2396" w:rsidRDefault="00CE143A">
            <w:pPr>
              <w:jc w:val="center"/>
            </w:pPr>
            <w:r>
              <w:t>9,20</w:t>
            </w:r>
          </w:p>
          <w:p w14:paraId="6B5D713F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E5D91" w14:textId="77777777" w:rsidR="005C2396" w:rsidRDefault="00CE143A">
            <w:pPr>
              <w:jc w:val="center"/>
            </w:pPr>
            <w:r>
              <w:t>Działka położona przy ulicy Sienkiewicza 23 w Nowym 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E8823A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 oraz</w:t>
            </w:r>
            <w:r>
              <w:br/>
            </w:r>
            <w:r>
              <w:t>w części teren zieleni parkowej</w:t>
            </w:r>
            <w:r>
              <w:br/>
            </w:r>
            <w:r>
              <w:t>i leśnej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D8E354" w14:textId="77777777" w:rsidR="005C2396" w:rsidRDefault="00CE143A">
            <w:pPr>
              <w:jc w:val="center"/>
            </w:pPr>
            <w:r>
              <w:t xml:space="preserve">Murowane </w:t>
            </w:r>
            <w:r>
              <w:t>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5FBCF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39,01 zł +23% VAT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= 47,98 zł</w:t>
            </w:r>
          </w:p>
          <w:p w14:paraId="22EA1C6D" w14:textId="77777777" w:rsidR="005C2396" w:rsidRDefault="005C2396">
            <w:pPr>
              <w:jc w:val="center"/>
            </w:pPr>
          </w:p>
          <w:p w14:paraId="0A514E7A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C5FBB" w14:textId="77777777" w:rsidR="005C2396" w:rsidRDefault="00CE143A">
            <w:pPr>
              <w:jc w:val="center"/>
            </w:pPr>
            <w:r>
              <w:t>Od dnia 01.09.2024 r.</w:t>
            </w:r>
          </w:p>
          <w:p w14:paraId="633178BA" w14:textId="77777777" w:rsidR="005C2396" w:rsidRDefault="00CE143A">
            <w:pPr>
              <w:jc w:val="center"/>
            </w:pPr>
            <w:r>
              <w:t>do dnia 31.08.2027 r</w:t>
            </w:r>
            <w:r>
              <w:rPr>
                <w:lang w:bidi="en-US"/>
              </w:rPr>
              <w:t>.</w:t>
            </w:r>
          </w:p>
          <w:p w14:paraId="7BF151B5" w14:textId="77777777" w:rsidR="005C2396" w:rsidRDefault="005C2396">
            <w:pPr>
              <w:jc w:val="center"/>
            </w:pPr>
          </w:p>
          <w:p w14:paraId="73D87A4C" w14:textId="77777777" w:rsidR="005C2396" w:rsidRDefault="005C2396">
            <w:pPr>
              <w:jc w:val="center"/>
            </w:pPr>
          </w:p>
          <w:p w14:paraId="52D8A507" w14:textId="77777777" w:rsidR="005C2396" w:rsidRDefault="005C2396">
            <w:pPr>
              <w:jc w:val="center"/>
            </w:pPr>
          </w:p>
          <w:p w14:paraId="5C3FDB4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CC158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3852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74B0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752E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03E9D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2FB8D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3367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C968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83841" w14:textId="77777777" w:rsidR="005C2396" w:rsidRDefault="005C2396">
            <w:pPr>
              <w:jc w:val="center"/>
            </w:pPr>
          </w:p>
        </w:tc>
      </w:tr>
      <w:tr w:rsidR="005C2396" w14:paraId="293191C4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0B602" w14:textId="77777777" w:rsidR="005C2396" w:rsidRDefault="00CE143A">
            <w:pPr>
              <w:jc w:val="center"/>
            </w:pPr>
            <w:r>
              <w:t>21.</w:t>
            </w:r>
          </w:p>
          <w:p w14:paraId="7C3335D7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569CC" w14:textId="77777777" w:rsidR="005C2396" w:rsidRDefault="00CE143A">
            <w:pPr>
              <w:jc w:val="center"/>
            </w:pPr>
            <w:r>
              <w:t>674/4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89825" w14:textId="77777777" w:rsidR="005C2396" w:rsidRDefault="00CE143A">
            <w:pPr>
              <w:jc w:val="center"/>
            </w:pPr>
            <w:r>
              <w:t>GD2M/00038983/5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17F8A" w14:textId="77777777" w:rsidR="005C2396" w:rsidRDefault="00CE143A">
            <w:pPr>
              <w:jc w:val="center"/>
            </w:pPr>
            <w:r>
              <w:t>6,02</w:t>
            </w:r>
          </w:p>
          <w:p w14:paraId="4496782C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CFBCF" w14:textId="77777777" w:rsidR="005C2396" w:rsidRDefault="00CE143A">
            <w:pPr>
              <w:jc w:val="center"/>
            </w:pPr>
            <w:r>
              <w:t xml:space="preserve">Działka położona przy ulicy Dworcowej 10 w Nowym Dworze Gdańskim na rzecz </w:t>
            </w:r>
            <w:r>
              <w:t>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52D82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FB0FD" w14:textId="77777777" w:rsidR="005C2396" w:rsidRDefault="00CE143A">
            <w:pPr>
              <w:jc w:val="center"/>
            </w:pPr>
            <w:r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5AECD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25,52 zł +23% VAT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= 31,40 zł</w:t>
            </w:r>
          </w:p>
          <w:p w14:paraId="31CFE6F5" w14:textId="77777777" w:rsidR="005C2396" w:rsidRDefault="005C2396">
            <w:pPr>
              <w:jc w:val="center"/>
            </w:pPr>
          </w:p>
          <w:p w14:paraId="0FDC21D8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B10F9" w14:textId="77777777" w:rsidR="005C2396" w:rsidRDefault="00CE143A">
            <w:pPr>
              <w:jc w:val="center"/>
            </w:pPr>
            <w:r>
              <w:t>Od dnia 01.09.2024 r.</w:t>
            </w:r>
          </w:p>
          <w:p w14:paraId="4296C818" w14:textId="77777777" w:rsidR="005C2396" w:rsidRDefault="00CE143A">
            <w:pPr>
              <w:jc w:val="center"/>
            </w:pPr>
            <w:r>
              <w:t>do dnia 31.08.2027 r</w:t>
            </w:r>
            <w:r>
              <w:rPr>
                <w:lang w:bidi="en-US"/>
              </w:rPr>
              <w:t>.</w:t>
            </w:r>
          </w:p>
          <w:p w14:paraId="2D871DE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40BC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5973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7918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620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C522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9972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8E1A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76854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E325E4" w14:textId="77777777" w:rsidR="005C2396" w:rsidRDefault="005C2396">
            <w:pPr>
              <w:jc w:val="center"/>
            </w:pPr>
          </w:p>
        </w:tc>
      </w:tr>
      <w:tr w:rsidR="005C2396" w14:paraId="58969DEB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1E24B" w14:textId="77777777" w:rsidR="005C2396" w:rsidRDefault="00CE143A">
            <w:pPr>
              <w:jc w:val="center"/>
            </w:pPr>
            <w:r>
              <w:t>22.</w:t>
            </w:r>
          </w:p>
          <w:p w14:paraId="5C434C22" w14:textId="77777777" w:rsidR="005C2396" w:rsidRDefault="005C2396">
            <w:pPr>
              <w:jc w:val="center"/>
            </w:pPr>
          </w:p>
          <w:p w14:paraId="1CCC9BFB" w14:textId="77777777" w:rsidR="005C2396" w:rsidRDefault="005C2396">
            <w:pPr>
              <w:jc w:val="center"/>
            </w:pPr>
          </w:p>
          <w:p w14:paraId="7088A7AD" w14:textId="77777777" w:rsidR="005C2396" w:rsidRDefault="005C2396">
            <w:pPr>
              <w:jc w:val="center"/>
            </w:pPr>
          </w:p>
          <w:p w14:paraId="45957A3A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EEFF2" w14:textId="77777777" w:rsidR="005C2396" w:rsidRDefault="00CE143A">
            <w:pPr>
              <w:jc w:val="center"/>
            </w:pPr>
            <w:r>
              <w:t>479/11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7C778" w14:textId="77777777" w:rsidR="005C2396" w:rsidRDefault="00CE143A">
            <w:pPr>
              <w:jc w:val="center"/>
            </w:pPr>
            <w:r>
              <w:t>GD2M/00054517/6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3C150B" w14:textId="77777777" w:rsidR="005C2396" w:rsidRDefault="00CE143A">
            <w:pPr>
              <w:jc w:val="center"/>
            </w:pPr>
            <w:r>
              <w:t>11,50</w:t>
            </w:r>
          </w:p>
          <w:p w14:paraId="150027A8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E17A5" w14:textId="77777777" w:rsidR="005C2396" w:rsidRDefault="00CE143A">
            <w:pPr>
              <w:jc w:val="center"/>
            </w:pPr>
            <w:r>
              <w:t>Działka położona przy ulicy Kopernika</w:t>
            </w:r>
            <w:r>
              <w:br/>
            </w:r>
            <w:r>
              <w:t>w Nowym 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DF6F2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57923C" w14:textId="77777777" w:rsidR="005C2396" w:rsidRDefault="00CE143A">
            <w:pPr>
              <w:jc w:val="center"/>
            </w:pPr>
            <w:r>
              <w:t>Murowane pomieszczenie gospodarcze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1C5FD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48,76 zł +23% VAT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= 59,97 zł</w:t>
            </w:r>
          </w:p>
          <w:p w14:paraId="4A654B9C" w14:textId="77777777" w:rsidR="005C2396" w:rsidRDefault="005C2396">
            <w:pPr>
              <w:jc w:val="center"/>
            </w:pPr>
          </w:p>
          <w:p w14:paraId="2B126B34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760F6" w14:textId="77777777" w:rsidR="005C2396" w:rsidRDefault="00CE143A">
            <w:pPr>
              <w:jc w:val="center"/>
            </w:pPr>
            <w:r>
              <w:t>Od dnia 01.09.2024 r.</w:t>
            </w:r>
          </w:p>
          <w:p w14:paraId="3C3FAA9D" w14:textId="77777777" w:rsidR="005C2396" w:rsidRDefault="00CE143A">
            <w:pPr>
              <w:jc w:val="center"/>
            </w:pPr>
            <w:r>
              <w:t>do dnia 31.08.2027 r</w:t>
            </w:r>
            <w:r>
              <w:rPr>
                <w:lang w:bidi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11C9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247E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FD901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8D58B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01BD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98FC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5E17D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57CA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CF66E" w14:textId="77777777" w:rsidR="005C2396" w:rsidRDefault="005C2396">
            <w:pPr>
              <w:jc w:val="center"/>
            </w:pPr>
          </w:p>
        </w:tc>
      </w:tr>
      <w:tr w:rsidR="005C2396" w14:paraId="5AB56E38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3536E9" w14:textId="77777777" w:rsidR="005C2396" w:rsidRDefault="00CE143A">
            <w:pPr>
              <w:jc w:val="center"/>
            </w:pPr>
            <w:r>
              <w:t>23.</w:t>
            </w:r>
          </w:p>
          <w:p w14:paraId="058849C3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26B65" w14:textId="77777777" w:rsidR="005C2396" w:rsidRDefault="00CE143A">
            <w:pPr>
              <w:jc w:val="center"/>
            </w:pPr>
            <w:r>
              <w:t>303/9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EEC51" w14:textId="77777777" w:rsidR="005C2396" w:rsidRDefault="00CE143A">
            <w:pPr>
              <w:jc w:val="center"/>
            </w:pPr>
            <w:r>
              <w:t>GD2M/00054059/7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CA51C" w14:textId="77777777" w:rsidR="005C2396" w:rsidRDefault="00CE143A">
            <w:pPr>
              <w:jc w:val="center"/>
            </w:pPr>
            <w:r>
              <w:t>7,30</w:t>
            </w:r>
          </w:p>
          <w:p w14:paraId="2676FA2A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7F2AD" w14:textId="77777777" w:rsidR="005C2396" w:rsidRDefault="00CE143A">
            <w:pPr>
              <w:jc w:val="center"/>
            </w:pPr>
            <w:r>
              <w:t>Działka położona przy ulicy Gdańskiej</w:t>
            </w:r>
            <w:r>
              <w:br/>
            </w:r>
            <w:r>
              <w:t>w Nowym Dworze Gdańskim na rzecz dotychczasowego najemcy.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5B362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 xml:space="preserve">z usługową lub </w:t>
            </w:r>
            <w:r>
              <w:t>zabudowy usługowej oraz</w:t>
            </w:r>
            <w:r>
              <w:br/>
            </w:r>
            <w:r>
              <w:t>w części teren zabudowy jednorodzinnej</w:t>
            </w:r>
            <w:r>
              <w:br/>
            </w:r>
            <w:r>
              <w:t>na działkach 1000-3000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4F9CF4" w14:textId="77777777" w:rsidR="005C2396" w:rsidRDefault="00CE143A">
            <w:pPr>
              <w:jc w:val="center"/>
            </w:pPr>
            <w:r>
              <w:t>Murowany budynek gospodarczy,</w:t>
            </w:r>
            <w:r>
              <w:br/>
            </w:r>
            <w:r>
              <w:t>nr ewidencyjny 149/0484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51B20" w14:textId="77777777" w:rsidR="005C2396" w:rsidRDefault="00CE143A">
            <w:pPr>
              <w:jc w:val="center"/>
            </w:pPr>
            <w:r>
              <w:rPr>
                <w:rFonts w:cs="Times New Roman"/>
                <w:color w:val="000000"/>
                <w:lang w:bidi="ar-SA"/>
              </w:rPr>
              <w:t>30,95 zł +23% VAT</w:t>
            </w:r>
            <w:r>
              <w:rPr>
                <w:rFonts w:cs="Times New Roman"/>
                <w:color w:val="000000"/>
                <w:lang w:bidi="ar-SA"/>
              </w:rPr>
              <w:br/>
            </w:r>
            <w:r>
              <w:rPr>
                <w:rFonts w:cs="Times New Roman"/>
                <w:color w:val="000000"/>
                <w:lang w:bidi="ar-SA"/>
              </w:rPr>
              <w:t>= 38,07 zł</w:t>
            </w:r>
          </w:p>
          <w:p w14:paraId="572E7656" w14:textId="77777777" w:rsidR="005C2396" w:rsidRDefault="005C2396">
            <w:pPr>
              <w:jc w:val="center"/>
            </w:pPr>
          </w:p>
          <w:p w14:paraId="2C7EA7AC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20-go każdego miesiąca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33094" w14:textId="77777777" w:rsidR="005C2396" w:rsidRDefault="00CE143A">
            <w:pPr>
              <w:jc w:val="center"/>
            </w:pPr>
            <w:r>
              <w:t>Od dnia 01.09.2024 r.</w:t>
            </w:r>
          </w:p>
          <w:p w14:paraId="399B4EFF" w14:textId="77777777" w:rsidR="005C2396" w:rsidRDefault="00CE143A">
            <w:pPr>
              <w:jc w:val="center"/>
            </w:pPr>
            <w:r>
              <w:t>do dnia 31.08.2025 r</w:t>
            </w:r>
            <w:r>
              <w:rPr>
                <w:lang w:bidi="en-US"/>
              </w:rPr>
              <w:t>.</w:t>
            </w:r>
          </w:p>
          <w:p w14:paraId="16324D14" w14:textId="77777777" w:rsidR="005C2396" w:rsidRDefault="005C2396">
            <w:pPr>
              <w:jc w:val="center"/>
            </w:pPr>
          </w:p>
          <w:p w14:paraId="22C3B3D6" w14:textId="77777777" w:rsidR="005C2396" w:rsidRDefault="005C2396">
            <w:pPr>
              <w:jc w:val="center"/>
            </w:pPr>
          </w:p>
          <w:p w14:paraId="48D6DBBA" w14:textId="77777777" w:rsidR="005C2396" w:rsidRDefault="005C2396">
            <w:pPr>
              <w:jc w:val="center"/>
            </w:pPr>
          </w:p>
          <w:p w14:paraId="75B8573E" w14:textId="77777777" w:rsidR="005C2396" w:rsidRDefault="005C2396">
            <w:pPr>
              <w:jc w:val="center"/>
            </w:pPr>
          </w:p>
          <w:p w14:paraId="3BF7DC36" w14:textId="77777777" w:rsidR="005C2396" w:rsidRDefault="005C2396">
            <w:pPr>
              <w:jc w:val="center"/>
            </w:pPr>
          </w:p>
          <w:p w14:paraId="2EC7D2A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E9B5C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F03E7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99D9B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1091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643C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63A26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5B2E2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65FF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D543D" w14:textId="77777777" w:rsidR="005C2396" w:rsidRDefault="005C2396">
            <w:pPr>
              <w:jc w:val="center"/>
            </w:pPr>
          </w:p>
        </w:tc>
      </w:tr>
      <w:tr w:rsidR="005C2396" w14:paraId="4ABDC7AC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22DCF" w14:textId="77777777" w:rsidR="005C2396" w:rsidRDefault="00CE143A">
            <w:pPr>
              <w:jc w:val="center"/>
            </w:pPr>
            <w:r>
              <w:t>24.</w:t>
            </w:r>
          </w:p>
          <w:p w14:paraId="54B46BBD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61026" w14:textId="77777777" w:rsidR="005C2396" w:rsidRDefault="00CE143A">
            <w:pPr>
              <w:jc w:val="center"/>
            </w:pPr>
            <w:r>
              <w:t>303/9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63728" w14:textId="77777777" w:rsidR="005C2396" w:rsidRDefault="00CE143A">
            <w:pPr>
              <w:jc w:val="center"/>
            </w:pPr>
            <w:r>
              <w:t>GD2M/00054059/7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EB998" w14:textId="77777777" w:rsidR="005C2396" w:rsidRDefault="00CE143A">
            <w:pPr>
              <w:jc w:val="center"/>
            </w:pPr>
            <w:r>
              <w:t>31,30</w:t>
            </w:r>
          </w:p>
          <w:p w14:paraId="2112E1AD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85B13" w14:textId="77777777" w:rsidR="005C2396" w:rsidRDefault="00CE143A">
            <w:pPr>
              <w:jc w:val="center"/>
            </w:pPr>
            <w:r>
              <w:t>Działka położona przy ulicy Gdańskiej</w:t>
            </w:r>
            <w:r>
              <w:br/>
            </w:r>
            <w:r>
              <w:t>w Nowym Dworze Gdańskim na rzecz 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ACEB3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 oraz</w:t>
            </w:r>
            <w:r>
              <w:br/>
            </w:r>
            <w:r>
              <w:lastRenderedPageBreak/>
              <w:t xml:space="preserve">w części teren zabudowy </w:t>
            </w:r>
            <w:r>
              <w:t>jednorodzinnej</w:t>
            </w:r>
            <w:r>
              <w:br/>
            </w:r>
            <w:r>
              <w:t>na działkach 1000-3000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58B152" w14:textId="77777777" w:rsidR="005C2396" w:rsidRDefault="00CE143A">
            <w:pPr>
              <w:jc w:val="center"/>
            </w:pPr>
            <w:r>
              <w:lastRenderedPageBreak/>
              <w:t>Grunt pod komórką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78036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453,29 zł + 23% VAT = 557,55 zł</w:t>
            </w:r>
          </w:p>
          <w:p w14:paraId="741E8742" w14:textId="77777777" w:rsidR="005C2396" w:rsidRDefault="005C2396">
            <w:pPr>
              <w:jc w:val="center"/>
            </w:pPr>
          </w:p>
          <w:p w14:paraId="5237E18B" w14:textId="77777777" w:rsidR="005C2396" w:rsidRDefault="00CE143A">
            <w:pPr>
              <w:jc w:val="center"/>
            </w:pPr>
            <w:r>
              <w:t xml:space="preserve">do 1-go października każdego roku </w:t>
            </w:r>
            <w:r>
              <w:lastRenderedPageBreak/>
              <w:t>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D460FF" w14:textId="77777777" w:rsidR="005C2396" w:rsidRDefault="00CE143A">
            <w:pPr>
              <w:jc w:val="center"/>
            </w:pPr>
            <w:r>
              <w:lastRenderedPageBreak/>
              <w:t>Od dnia 01.09.2024 r.</w:t>
            </w:r>
          </w:p>
          <w:p w14:paraId="2299E5C3" w14:textId="77777777" w:rsidR="005C2396" w:rsidRDefault="00CE143A">
            <w:pPr>
              <w:jc w:val="center"/>
            </w:pPr>
            <w:r>
              <w:t>do dnia 31.08.2025 r</w:t>
            </w:r>
            <w:r>
              <w:rPr>
                <w:lang w:bidi="en-US"/>
              </w:rPr>
              <w:t>.</w:t>
            </w:r>
          </w:p>
          <w:p w14:paraId="05103C7D" w14:textId="77777777" w:rsidR="005C2396" w:rsidRDefault="005C2396">
            <w:pPr>
              <w:jc w:val="center"/>
            </w:pPr>
          </w:p>
          <w:p w14:paraId="5AED484C" w14:textId="77777777" w:rsidR="005C2396" w:rsidRDefault="005C2396">
            <w:pPr>
              <w:jc w:val="center"/>
            </w:pPr>
          </w:p>
          <w:p w14:paraId="5BFB70FC" w14:textId="77777777" w:rsidR="005C2396" w:rsidRDefault="005C2396">
            <w:pPr>
              <w:jc w:val="center"/>
            </w:pPr>
          </w:p>
          <w:p w14:paraId="582A6A88" w14:textId="77777777" w:rsidR="005C2396" w:rsidRDefault="005C2396">
            <w:pPr>
              <w:jc w:val="center"/>
            </w:pPr>
          </w:p>
          <w:p w14:paraId="6E45CE5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94E1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4F59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4D53C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4CC0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4A36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D855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1ACD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11B4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F9AAE" w14:textId="77777777" w:rsidR="005C2396" w:rsidRDefault="005C2396">
            <w:pPr>
              <w:jc w:val="center"/>
            </w:pPr>
          </w:p>
        </w:tc>
      </w:tr>
      <w:tr w:rsidR="005C2396" w14:paraId="28C71EAB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1EFBE" w14:textId="77777777" w:rsidR="005C2396" w:rsidRDefault="00CE143A">
            <w:pPr>
              <w:jc w:val="center"/>
            </w:pPr>
            <w:r>
              <w:t>25.</w:t>
            </w:r>
          </w:p>
          <w:p w14:paraId="78773931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9FFAB" w14:textId="77777777" w:rsidR="005C2396" w:rsidRDefault="00CE143A">
            <w:pPr>
              <w:jc w:val="center"/>
            </w:pPr>
            <w:r>
              <w:t>303/9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320822" w14:textId="77777777" w:rsidR="005C2396" w:rsidRDefault="00CE143A">
            <w:pPr>
              <w:jc w:val="center"/>
            </w:pPr>
            <w:r>
              <w:t>GD2M/00054059/7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EBEFF" w14:textId="77777777" w:rsidR="005C2396" w:rsidRDefault="00CE143A">
            <w:pPr>
              <w:jc w:val="center"/>
            </w:pPr>
            <w:r>
              <w:t>31,30</w:t>
            </w:r>
          </w:p>
          <w:p w14:paraId="6BA1EA6A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AE409" w14:textId="77777777" w:rsidR="005C2396" w:rsidRDefault="00CE143A">
            <w:pPr>
              <w:jc w:val="center"/>
            </w:pPr>
            <w:r>
              <w:t xml:space="preserve">Działka </w:t>
            </w:r>
            <w:r>
              <w:t>położona przy ulicy Gdańskiej w Nowym Dworze Gdańskim na rzecz 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FB0D1A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 oraz</w:t>
            </w:r>
            <w:r>
              <w:br/>
            </w:r>
            <w:r>
              <w:t>w części teren zabudowy jednorodzinnej</w:t>
            </w:r>
            <w:r>
              <w:br/>
            </w:r>
            <w:r>
              <w:t>na działkach 1000-3000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328480" w14:textId="77777777" w:rsidR="005C2396" w:rsidRDefault="00CE143A">
            <w:pPr>
              <w:jc w:val="center"/>
            </w:pPr>
            <w:r>
              <w:t>Grunt pod komórką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1E51C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453,29 zł + 23% VAT = 557,55 zł</w:t>
            </w:r>
          </w:p>
          <w:p w14:paraId="078F4F5F" w14:textId="77777777" w:rsidR="005C2396" w:rsidRDefault="005C2396">
            <w:pPr>
              <w:jc w:val="center"/>
            </w:pPr>
          </w:p>
          <w:p w14:paraId="1FE4AE14" w14:textId="77777777" w:rsidR="005C2396" w:rsidRDefault="00CE143A">
            <w:pPr>
              <w:jc w:val="center"/>
            </w:pPr>
            <w:r>
              <w:t>do 1-go października 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F70272" w14:textId="77777777" w:rsidR="005C2396" w:rsidRDefault="00CE143A">
            <w:pPr>
              <w:jc w:val="center"/>
            </w:pPr>
            <w:r>
              <w:t>Od dnia 01.09.2024 r.</w:t>
            </w:r>
          </w:p>
          <w:p w14:paraId="79258655" w14:textId="77777777" w:rsidR="005C2396" w:rsidRDefault="00CE143A">
            <w:pPr>
              <w:jc w:val="center"/>
            </w:pPr>
            <w:r>
              <w:t>do dnia 31.08.2025 r</w:t>
            </w:r>
            <w:r>
              <w:rPr>
                <w:lang w:bidi="en-US"/>
              </w:rPr>
              <w:t>.</w:t>
            </w:r>
          </w:p>
          <w:p w14:paraId="2F9F708D" w14:textId="77777777" w:rsidR="005C2396" w:rsidRDefault="005C2396">
            <w:pPr>
              <w:jc w:val="center"/>
            </w:pPr>
          </w:p>
          <w:p w14:paraId="12ADACDD" w14:textId="77777777" w:rsidR="005C2396" w:rsidRDefault="005C2396">
            <w:pPr>
              <w:jc w:val="center"/>
            </w:pPr>
          </w:p>
          <w:p w14:paraId="2BCD5362" w14:textId="77777777" w:rsidR="005C2396" w:rsidRDefault="005C2396">
            <w:pPr>
              <w:jc w:val="center"/>
            </w:pPr>
          </w:p>
          <w:p w14:paraId="7F0499CF" w14:textId="77777777" w:rsidR="005C2396" w:rsidRDefault="005C2396">
            <w:pPr>
              <w:jc w:val="center"/>
            </w:pPr>
          </w:p>
          <w:p w14:paraId="6E8D97C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4979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958A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AA06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7C5C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AB4D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85E4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53F7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01C6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F9940" w14:textId="77777777" w:rsidR="005C2396" w:rsidRDefault="005C2396">
            <w:pPr>
              <w:jc w:val="center"/>
            </w:pPr>
          </w:p>
        </w:tc>
      </w:tr>
      <w:tr w:rsidR="005C2396" w14:paraId="7BE1B648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047AE" w14:textId="77777777" w:rsidR="005C2396" w:rsidRDefault="00CE143A">
            <w:pPr>
              <w:jc w:val="center"/>
            </w:pPr>
            <w:r>
              <w:t>26.</w:t>
            </w:r>
          </w:p>
          <w:p w14:paraId="11FADBF2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47E98" w14:textId="77777777" w:rsidR="005C2396" w:rsidRDefault="00CE143A">
            <w:pPr>
              <w:jc w:val="center"/>
            </w:pPr>
            <w:r>
              <w:t>303/9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98972" w14:textId="77777777" w:rsidR="005C2396" w:rsidRDefault="00CE143A">
            <w:pPr>
              <w:jc w:val="center"/>
            </w:pPr>
            <w:r>
              <w:t>GD2M/00054059/7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AE0C2" w14:textId="77777777" w:rsidR="005C2396" w:rsidRDefault="00CE143A">
            <w:pPr>
              <w:jc w:val="center"/>
            </w:pPr>
            <w:r>
              <w:t>16,00</w:t>
            </w:r>
          </w:p>
          <w:p w14:paraId="5BBD668A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3A3D6" w14:textId="77777777" w:rsidR="005C2396" w:rsidRDefault="00CE143A">
            <w:pPr>
              <w:jc w:val="center"/>
            </w:pPr>
            <w:r>
              <w:t xml:space="preserve">Działka położona przy ulicy Gdańskiej w Nowym Dworze Gdańskim na rzecz </w:t>
            </w:r>
            <w:r>
              <w:t>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10B34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 oraz</w:t>
            </w:r>
            <w:r>
              <w:br/>
            </w:r>
            <w:r>
              <w:t>w części teren zabudowy jednorodzinnej</w:t>
            </w:r>
            <w:r>
              <w:br/>
            </w:r>
            <w:r>
              <w:t>na działkach 1000-3000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7A827" w14:textId="77777777" w:rsidR="005C2396" w:rsidRDefault="00CE143A">
            <w:pPr>
              <w:jc w:val="center"/>
            </w:pPr>
            <w:r>
              <w:t>Grunt pod komórką blaszaną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1AA6FB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231,71 zł + 23% VAT = 285,00 zł</w:t>
            </w:r>
          </w:p>
          <w:p w14:paraId="3B84913F" w14:textId="77777777" w:rsidR="005C2396" w:rsidRDefault="005C2396">
            <w:pPr>
              <w:jc w:val="center"/>
            </w:pPr>
          </w:p>
          <w:p w14:paraId="67C50237" w14:textId="77777777" w:rsidR="005C2396" w:rsidRDefault="00CE143A">
            <w:pPr>
              <w:jc w:val="center"/>
            </w:pPr>
            <w:r>
              <w:t xml:space="preserve">do 1-go października każdego </w:t>
            </w:r>
            <w:r>
              <w:t>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2DA24" w14:textId="77777777" w:rsidR="005C2396" w:rsidRDefault="00CE143A">
            <w:pPr>
              <w:jc w:val="center"/>
            </w:pPr>
            <w:r>
              <w:t>Od dnia 01.09.2024 r.</w:t>
            </w:r>
          </w:p>
          <w:p w14:paraId="7EA7489A" w14:textId="77777777" w:rsidR="005C2396" w:rsidRDefault="00CE143A">
            <w:pPr>
              <w:jc w:val="center"/>
            </w:pPr>
            <w:r>
              <w:t>do dnia 31.08.2025 r</w:t>
            </w:r>
            <w:r>
              <w:rPr>
                <w:lang w:bidi="en-US"/>
              </w:rPr>
              <w:t>.</w:t>
            </w:r>
          </w:p>
          <w:p w14:paraId="72993E9E" w14:textId="77777777" w:rsidR="005C2396" w:rsidRDefault="005C2396">
            <w:pPr>
              <w:jc w:val="center"/>
            </w:pPr>
          </w:p>
          <w:p w14:paraId="7C042B35" w14:textId="77777777" w:rsidR="005C2396" w:rsidRDefault="005C2396">
            <w:pPr>
              <w:jc w:val="center"/>
            </w:pPr>
          </w:p>
          <w:p w14:paraId="46FA7B2D" w14:textId="77777777" w:rsidR="005C2396" w:rsidRDefault="005C2396">
            <w:pPr>
              <w:jc w:val="center"/>
            </w:pPr>
          </w:p>
          <w:p w14:paraId="12544EFB" w14:textId="77777777" w:rsidR="005C2396" w:rsidRDefault="005C2396">
            <w:pPr>
              <w:jc w:val="center"/>
            </w:pPr>
          </w:p>
          <w:p w14:paraId="4766C0A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9E63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0B4A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E3B4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44AB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430C0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30145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89649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E4A88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33629" w14:textId="77777777" w:rsidR="005C2396" w:rsidRDefault="005C2396">
            <w:pPr>
              <w:jc w:val="center"/>
            </w:pPr>
          </w:p>
        </w:tc>
      </w:tr>
      <w:tr w:rsidR="005C2396" w14:paraId="13DE3851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ADDDF" w14:textId="77777777" w:rsidR="005C2396" w:rsidRDefault="00CE143A">
            <w:pPr>
              <w:jc w:val="center"/>
            </w:pPr>
            <w:r>
              <w:t>27.</w:t>
            </w:r>
          </w:p>
          <w:p w14:paraId="2ABE7547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5E049" w14:textId="77777777" w:rsidR="005C2396" w:rsidRDefault="00CE143A">
            <w:pPr>
              <w:jc w:val="center"/>
            </w:pPr>
            <w:r>
              <w:t>303/9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A32E6" w14:textId="77777777" w:rsidR="005C2396" w:rsidRDefault="00CE143A">
            <w:pPr>
              <w:jc w:val="center"/>
            </w:pPr>
            <w:r>
              <w:t>GD2M/00054059/7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F8E59" w14:textId="77777777" w:rsidR="005C2396" w:rsidRDefault="00CE143A">
            <w:pPr>
              <w:jc w:val="center"/>
            </w:pPr>
            <w:r>
              <w:t>11,13</w:t>
            </w:r>
          </w:p>
          <w:p w14:paraId="4B24E2A5" w14:textId="77777777" w:rsidR="005C2396" w:rsidRDefault="005C2396">
            <w:pPr>
              <w:jc w:val="center"/>
            </w:pPr>
          </w:p>
          <w:p w14:paraId="6117A696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EAFBE" w14:textId="77777777" w:rsidR="005C2396" w:rsidRDefault="00CE143A">
            <w:pPr>
              <w:jc w:val="center"/>
            </w:pPr>
            <w:r>
              <w:t>Działka położona przy ulicy Gdańskiej</w:t>
            </w:r>
          </w:p>
          <w:p w14:paraId="4288F167" w14:textId="77777777" w:rsidR="005C2396" w:rsidRDefault="00CE143A">
            <w:pPr>
              <w:jc w:val="center"/>
            </w:pPr>
            <w:r>
              <w:t>w Nowym Dworze Gdańskim na rzecz 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1CD0B" w14:textId="77777777" w:rsidR="005C2396" w:rsidRDefault="00CE143A">
            <w:pPr>
              <w:jc w:val="center"/>
            </w:pPr>
            <w:r>
              <w:t xml:space="preserve">Teren zabudowy </w:t>
            </w:r>
            <w:r>
              <w:t>mieszkaniowej</w:t>
            </w:r>
            <w:r>
              <w:br/>
            </w:r>
            <w:r>
              <w:t>z usługową lub zabudowy usługowej oraz</w:t>
            </w:r>
            <w:r>
              <w:br/>
            </w:r>
            <w:r>
              <w:t>w części teren zabudowy jednorodzinnej</w:t>
            </w:r>
            <w:r>
              <w:br/>
            </w:r>
            <w:r>
              <w:t>na działkach 1000-3000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43E38E" w14:textId="77777777" w:rsidR="005C2396" w:rsidRDefault="00CE143A">
            <w:pPr>
              <w:jc w:val="center"/>
            </w:pPr>
            <w:r>
              <w:t>Grunt pod komórką blaszaną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7DA024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161,19 zł + 23% VAT = 198,26 zł</w:t>
            </w:r>
          </w:p>
          <w:p w14:paraId="657571F2" w14:textId="77777777" w:rsidR="005C2396" w:rsidRDefault="005C2396">
            <w:pPr>
              <w:jc w:val="center"/>
            </w:pPr>
          </w:p>
          <w:p w14:paraId="65A14E31" w14:textId="77777777" w:rsidR="005C2396" w:rsidRDefault="00CE143A">
            <w:pPr>
              <w:jc w:val="center"/>
            </w:pPr>
            <w:r>
              <w:t>do 1-go października 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41A29C" w14:textId="77777777" w:rsidR="005C2396" w:rsidRDefault="00CE143A">
            <w:pPr>
              <w:jc w:val="center"/>
            </w:pPr>
            <w:r>
              <w:t>Od dnia 01.09.2024 r.</w:t>
            </w:r>
          </w:p>
          <w:p w14:paraId="090841B2" w14:textId="77777777" w:rsidR="005C2396" w:rsidRDefault="00CE143A">
            <w:pPr>
              <w:jc w:val="center"/>
            </w:pPr>
            <w:r>
              <w:t>do dnia 31.08.2025 r</w:t>
            </w:r>
            <w:r>
              <w:rPr>
                <w:lang w:bidi="en-US"/>
              </w:rPr>
              <w:t>.</w:t>
            </w:r>
          </w:p>
          <w:p w14:paraId="1CCD096E" w14:textId="77777777" w:rsidR="005C2396" w:rsidRDefault="005C2396">
            <w:pPr>
              <w:jc w:val="center"/>
            </w:pPr>
          </w:p>
          <w:p w14:paraId="00EF8A8B" w14:textId="77777777" w:rsidR="005C2396" w:rsidRDefault="005C2396">
            <w:pPr>
              <w:jc w:val="center"/>
            </w:pPr>
          </w:p>
          <w:p w14:paraId="00A2B836" w14:textId="77777777" w:rsidR="005C2396" w:rsidRDefault="005C2396">
            <w:pPr>
              <w:jc w:val="center"/>
            </w:pPr>
          </w:p>
          <w:p w14:paraId="7D81AE8E" w14:textId="77777777" w:rsidR="005C2396" w:rsidRDefault="005C2396">
            <w:pPr>
              <w:jc w:val="center"/>
            </w:pPr>
          </w:p>
          <w:p w14:paraId="7312791A" w14:textId="77777777" w:rsidR="005C2396" w:rsidRDefault="005C2396">
            <w:pPr>
              <w:jc w:val="center"/>
            </w:pPr>
          </w:p>
          <w:p w14:paraId="26BCC12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B900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1044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D15C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9E0F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843D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0050D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A6D5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0D07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AFBE5" w14:textId="77777777" w:rsidR="005C2396" w:rsidRDefault="005C2396">
            <w:pPr>
              <w:jc w:val="center"/>
            </w:pPr>
          </w:p>
        </w:tc>
      </w:tr>
      <w:tr w:rsidR="005C2396" w14:paraId="4597A22C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2330C6" w14:textId="77777777" w:rsidR="005C2396" w:rsidRDefault="00CE143A">
            <w:pPr>
              <w:jc w:val="center"/>
            </w:pPr>
            <w:r>
              <w:lastRenderedPageBreak/>
              <w:t>28.</w:t>
            </w:r>
          </w:p>
          <w:p w14:paraId="1413025C" w14:textId="77777777" w:rsidR="005C2396" w:rsidRDefault="005C2396">
            <w:pPr>
              <w:jc w:val="center"/>
            </w:pPr>
          </w:p>
          <w:p w14:paraId="384E4283" w14:textId="77777777" w:rsidR="005C2396" w:rsidRDefault="005C2396">
            <w:pPr>
              <w:jc w:val="center"/>
            </w:pPr>
          </w:p>
          <w:p w14:paraId="2D5A732F" w14:textId="77777777" w:rsidR="005C2396" w:rsidRDefault="005C2396">
            <w:pPr>
              <w:jc w:val="center"/>
            </w:pPr>
          </w:p>
          <w:p w14:paraId="02019284" w14:textId="77777777" w:rsidR="005C2396" w:rsidRDefault="005C2396">
            <w:pPr>
              <w:jc w:val="center"/>
            </w:pPr>
          </w:p>
          <w:p w14:paraId="115E8D86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810AA" w14:textId="77777777" w:rsidR="005C2396" w:rsidRDefault="00CE143A">
            <w:pPr>
              <w:jc w:val="center"/>
            </w:pPr>
            <w:r>
              <w:t>303/9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4496F" w14:textId="77777777" w:rsidR="005C2396" w:rsidRDefault="00CE143A">
            <w:pPr>
              <w:jc w:val="center"/>
            </w:pPr>
            <w:r>
              <w:t>GD2M/00054059/7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214F3" w14:textId="77777777" w:rsidR="005C2396" w:rsidRDefault="00CE143A">
            <w:pPr>
              <w:jc w:val="center"/>
            </w:pPr>
            <w:r>
              <w:t>17,20</w:t>
            </w:r>
          </w:p>
          <w:p w14:paraId="153A57DE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98BDA" w14:textId="77777777" w:rsidR="005C2396" w:rsidRDefault="00CE143A">
            <w:pPr>
              <w:jc w:val="center"/>
            </w:pPr>
            <w:r>
              <w:t>Działka położona przy ulicy Gdańskiej</w:t>
            </w:r>
          </w:p>
          <w:p w14:paraId="728730D7" w14:textId="77777777" w:rsidR="005C2396" w:rsidRDefault="00CE143A">
            <w:pPr>
              <w:jc w:val="center"/>
            </w:pPr>
            <w:r>
              <w:t>w Nowym Dworze Gdańskim na rzecz 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991AE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 oraz</w:t>
            </w:r>
            <w:r>
              <w:br/>
            </w:r>
            <w:r>
              <w:t xml:space="preserve">w </w:t>
            </w:r>
            <w:r>
              <w:t>części teren zabudowy jednorodzinnej</w:t>
            </w:r>
            <w:r>
              <w:br/>
            </w:r>
            <w:r>
              <w:t>na działkach 1000-3000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069781" w14:textId="77777777" w:rsidR="005C2396" w:rsidRDefault="00CE143A">
            <w:pPr>
              <w:jc w:val="center"/>
            </w:pPr>
            <w:r>
              <w:t>Grunt pod komórką blaszaną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EEFACA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249,09 zł + 23% VAT = 306,38 zł</w:t>
            </w:r>
          </w:p>
          <w:p w14:paraId="3E1809CC" w14:textId="77777777" w:rsidR="005C2396" w:rsidRDefault="005C2396">
            <w:pPr>
              <w:jc w:val="center"/>
            </w:pPr>
          </w:p>
          <w:p w14:paraId="3B3CBF09" w14:textId="77777777" w:rsidR="005C2396" w:rsidRDefault="00CE143A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  <w:r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  <w:t>do 1-go października 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993A3" w14:textId="77777777" w:rsidR="005C2396" w:rsidRDefault="00CE143A">
            <w:pPr>
              <w:jc w:val="center"/>
            </w:pPr>
            <w:r>
              <w:t>Od dnia 01.09.2024 r.</w:t>
            </w:r>
          </w:p>
          <w:p w14:paraId="6721A61C" w14:textId="77777777" w:rsidR="005C2396" w:rsidRDefault="00CE143A">
            <w:pPr>
              <w:jc w:val="center"/>
            </w:pPr>
            <w:r>
              <w:t>do dnia 31.08.2025 r</w:t>
            </w:r>
            <w:r>
              <w:rPr>
                <w:lang w:bidi="en-US"/>
              </w:rPr>
              <w:t>.</w:t>
            </w:r>
          </w:p>
          <w:p w14:paraId="10EE6E78" w14:textId="77777777" w:rsidR="005C2396" w:rsidRDefault="005C2396">
            <w:pPr>
              <w:jc w:val="center"/>
            </w:pPr>
          </w:p>
          <w:p w14:paraId="2610B375" w14:textId="77777777" w:rsidR="005C2396" w:rsidRDefault="005C2396">
            <w:pPr>
              <w:jc w:val="center"/>
            </w:pPr>
          </w:p>
          <w:p w14:paraId="69C15C6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1DD0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8ABE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6D73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C2CC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7EC48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6610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046E2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1D11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0194E" w14:textId="77777777" w:rsidR="005C2396" w:rsidRDefault="005C2396">
            <w:pPr>
              <w:jc w:val="center"/>
            </w:pPr>
          </w:p>
        </w:tc>
      </w:tr>
      <w:tr w:rsidR="005C2396" w14:paraId="71FCB79F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354DD8" w14:textId="77777777" w:rsidR="005C2396" w:rsidRDefault="00CE143A">
            <w:pPr>
              <w:jc w:val="center"/>
            </w:pPr>
            <w:r>
              <w:t>29.</w:t>
            </w:r>
          </w:p>
          <w:p w14:paraId="48F84BD5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20796" w14:textId="77777777" w:rsidR="005C2396" w:rsidRDefault="00CE143A">
            <w:pPr>
              <w:jc w:val="center"/>
            </w:pPr>
            <w:r>
              <w:t>303/9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6A0433" w14:textId="77777777" w:rsidR="005C2396" w:rsidRDefault="00CE143A">
            <w:pPr>
              <w:jc w:val="center"/>
            </w:pPr>
            <w:r>
              <w:t>GD2M/00054059/7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FD200" w14:textId="77777777" w:rsidR="005C2396" w:rsidRDefault="00CE143A">
            <w:pPr>
              <w:jc w:val="center"/>
            </w:pPr>
            <w:r>
              <w:t>67,50</w:t>
            </w:r>
          </w:p>
          <w:p w14:paraId="729809B0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88DE9" w14:textId="77777777" w:rsidR="005C2396" w:rsidRDefault="00CE143A">
            <w:pPr>
              <w:jc w:val="center"/>
            </w:pPr>
            <w:r>
              <w:t>Działka położona przy ulicy Gdańskiej</w:t>
            </w:r>
          </w:p>
          <w:p w14:paraId="3C290FEB" w14:textId="77777777" w:rsidR="005C2396" w:rsidRDefault="00CE143A">
            <w:pPr>
              <w:jc w:val="center"/>
            </w:pPr>
            <w:r>
              <w:t>w Nowym Dworze Gdańskim na rzecz 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46FE8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>z usługową lub zabudowy usługowej oraz</w:t>
            </w:r>
            <w:r>
              <w:br/>
            </w:r>
            <w:r>
              <w:t>w części teren zabudowy jednorodzinnej</w:t>
            </w:r>
            <w:r>
              <w:br/>
            </w:r>
            <w:r>
              <w:t xml:space="preserve">na działkach </w:t>
            </w:r>
            <w:r>
              <w:t>1000-3000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5E056" w14:textId="77777777" w:rsidR="005C2396" w:rsidRDefault="00CE143A">
            <w:pPr>
              <w:jc w:val="center"/>
            </w:pPr>
            <w:r>
              <w:t>Grunt pod komórką blaszaną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8C20E6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977,54 zł + 23% VAT = 1.202,37 zł</w:t>
            </w:r>
          </w:p>
          <w:p w14:paraId="27D719B5" w14:textId="77777777" w:rsidR="005C2396" w:rsidRDefault="005C2396">
            <w:pPr>
              <w:jc w:val="center"/>
            </w:pPr>
          </w:p>
          <w:p w14:paraId="0201FBDD" w14:textId="77777777" w:rsidR="005C2396" w:rsidRDefault="00CE143A">
            <w:pPr>
              <w:jc w:val="center"/>
            </w:pPr>
            <w:r>
              <w:t>do 1-go października 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80F39" w14:textId="77777777" w:rsidR="005C2396" w:rsidRDefault="00CE143A">
            <w:pPr>
              <w:jc w:val="center"/>
            </w:pPr>
            <w:r>
              <w:t>Od dnia 01.09.2024 r.</w:t>
            </w:r>
          </w:p>
          <w:p w14:paraId="18DCD18F" w14:textId="77777777" w:rsidR="005C2396" w:rsidRDefault="00CE143A">
            <w:pPr>
              <w:jc w:val="center"/>
            </w:pPr>
            <w:r>
              <w:t>do dnia 31.08.2025 r</w:t>
            </w:r>
            <w:r>
              <w:rPr>
                <w:lang w:bidi="en-US"/>
              </w:rPr>
              <w:t>.</w:t>
            </w:r>
          </w:p>
          <w:p w14:paraId="6A6008E1" w14:textId="77777777" w:rsidR="005C2396" w:rsidRDefault="005C2396">
            <w:pPr>
              <w:jc w:val="center"/>
            </w:pPr>
          </w:p>
          <w:p w14:paraId="014186D8" w14:textId="77777777" w:rsidR="005C2396" w:rsidRDefault="005C2396">
            <w:pPr>
              <w:jc w:val="center"/>
            </w:pPr>
          </w:p>
          <w:p w14:paraId="49DEBD8C" w14:textId="77777777" w:rsidR="005C2396" w:rsidRDefault="005C2396">
            <w:pPr>
              <w:jc w:val="center"/>
            </w:pPr>
          </w:p>
          <w:p w14:paraId="011A7CBB" w14:textId="77777777" w:rsidR="005C2396" w:rsidRDefault="005C2396">
            <w:pPr>
              <w:jc w:val="center"/>
            </w:pPr>
          </w:p>
          <w:p w14:paraId="702FBAD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FD10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3CA5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67E1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0165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4F2B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0801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FE1B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38CD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DE525" w14:textId="77777777" w:rsidR="005C2396" w:rsidRDefault="005C2396">
            <w:pPr>
              <w:jc w:val="center"/>
            </w:pPr>
          </w:p>
        </w:tc>
      </w:tr>
      <w:tr w:rsidR="005C2396" w14:paraId="0F3A37AF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1D4048" w14:textId="77777777" w:rsidR="005C2396" w:rsidRDefault="00CE143A">
            <w:pPr>
              <w:jc w:val="center"/>
            </w:pPr>
            <w:r>
              <w:t>30.</w:t>
            </w:r>
          </w:p>
          <w:p w14:paraId="0837C4D4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6B51B" w14:textId="77777777" w:rsidR="005C2396" w:rsidRDefault="00CE143A">
            <w:pPr>
              <w:jc w:val="center"/>
            </w:pPr>
            <w:r>
              <w:t>513/2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DEC092" w14:textId="77777777" w:rsidR="005C2396" w:rsidRDefault="00CE143A">
            <w:pPr>
              <w:jc w:val="center"/>
            </w:pPr>
            <w:r>
              <w:t>GD2M/00040278/7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E933B" w14:textId="77777777" w:rsidR="005C2396" w:rsidRDefault="00CE143A">
            <w:pPr>
              <w:jc w:val="center"/>
            </w:pPr>
            <w:r>
              <w:t>18,00</w:t>
            </w:r>
          </w:p>
          <w:p w14:paraId="74B31160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E9301" w14:textId="77777777" w:rsidR="005C2396" w:rsidRDefault="00CE143A">
            <w:pPr>
              <w:jc w:val="center"/>
            </w:pPr>
            <w:r>
              <w:t xml:space="preserve">Działka położona przy </w:t>
            </w:r>
            <w:r>
              <w:t>ulicy Drzymały 7</w:t>
            </w:r>
          </w:p>
          <w:p w14:paraId="084A3C0C" w14:textId="77777777" w:rsidR="005C2396" w:rsidRDefault="00CE143A">
            <w:pPr>
              <w:jc w:val="center"/>
            </w:pPr>
            <w:r>
              <w:t>w Nowym Dworze Gdańskim na rzecz 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EE520E" w14:textId="77777777" w:rsidR="005C2396" w:rsidRDefault="00CE143A">
            <w:pPr>
              <w:jc w:val="center"/>
            </w:pPr>
            <w:r>
              <w:t>Teren zabudowy jednorodzinnej</w:t>
            </w:r>
            <w:r>
              <w:br/>
            </w:r>
            <w:r>
              <w:t>na działkach 400-1000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CEB7AE" w14:textId="77777777" w:rsidR="005C2396" w:rsidRDefault="00CE143A">
            <w:pPr>
              <w:jc w:val="center"/>
            </w:pPr>
            <w:r>
              <w:t>Grunt pod garażem blaszanym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96AD3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234,00 zł + 23% VAT = 287,82 zł</w:t>
            </w:r>
          </w:p>
          <w:p w14:paraId="4B33E79C" w14:textId="77777777" w:rsidR="005C2396" w:rsidRDefault="005C2396">
            <w:pPr>
              <w:jc w:val="center"/>
            </w:pPr>
          </w:p>
          <w:p w14:paraId="2149260A" w14:textId="77777777" w:rsidR="005C2396" w:rsidRDefault="00CE143A">
            <w:pPr>
              <w:jc w:val="center"/>
            </w:pPr>
            <w:r>
              <w:t>do 1-go października 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5035C" w14:textId="77777777" w:rsidR="005C2396" w:rsidRDefault="00CE143A">
            <w:pPr>
              <w:jc w:val="center"/>
            </w:pPr>
            <w:r>
              <w:t>Od dnia 01.08.2024 r.</w:t>
            </w:r>
          </w:p>
          <w:p w14:paraId="089E9CF8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47F88094" w14:textId="77777777" w:rsidR="005C2396" w:rsidRDefault="005C2396">
            <w:pPr>
              <w:jc w:val="center"/>
            </w:pPr>
          </w:p>
          <w:p w14:paraId="2369873B" w14:textId="77777777" w:rsidR="005C2396" w:rsidRDefault="005C2396">
            <w:pPr>
              <w:jc w:val="center"/>
            </w:pPr>
          </w:p>
          <w:p w14:paraId="2275B7A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2631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1689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72C6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FF051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74355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2F954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EF86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C239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E3D16" w14:textId="77777777" w:rsidR="005C2396" w:rsidRDefault="005C2396">
            <w:pPr>
              <w:jc w:val="center"/>
            </w:pPr>
          </w:p>
        </w:tc>
      </w:tr>
      <w:tr w:rsidR="005C2396" w14:paraId="4EEF8E19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6DB03" w14:textId="77777777" w:rsidR="005C2396" w:rsidRDefault="00CE143A">
            <w:pPr>
              <w:jc w:val="center"/>
            </w:pPr>
            <w:r>
              <w:t>31.</w:t>
            </w:r>
          </w:p>
          <w:p w14:paraId="35BCE2E6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95F1B" w14:textId="77777777" w:rsidR="005C2396" w:rsidRDefault="00CE143A">
            <w:pPr>
              <w:tabs>
                <w:tab w:val="left" w:pos="-9320"/>
              </w:tabs>
              <w:jc w:val="both"/>
              <w:textAlignment w:val="auto"/>
            </w:pPr>
            <w:r>
              <w:rPr>
                <w:rFonts w:cs="Times New Roman"/>
              </w:rPr>
              <w:t>630/2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26893" w14:textId="77777777" w:rsidR="005C2396" w:rsidRDefault="00CE143A">
            <w:pPr>
              <w:jc w:val="center"/>
            </w:pPr>
            <w:r>
              <w:t>GD2M/00054416/8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29A1C" w14:textId="77777777" w:rsidR="005C2396" w:rsidRDefault="00CE143A">
            <w:pPr>
              <w:jc w:val="center"/>
            </w:pPr>
            <w:r>
              <w:t>6,00</w:t>
            </w:r>
          </w:p>
          <w:p w14:paraId="292EDB52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A0A6A5" w14:textId="77777777" w:rsidR="005C2396" w:rsidRDefault="00CE143A">
            <w:pPr>
              <w:jc w:val="center"/>
            </w:pPr>
            <w:r>
              <w:t>Działka położona przy ulicy Obrońców Westerplatte w Nowym Dworze Gdańskim na rzecz 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5B0D9" w14:textId="77777777" w:rsidR="005C2396" w:rsidRDefault="00CE143A">
            <w:pPr>
              <w:jc w:val="center"/>
            </w:pPr>
            <w:r>
              <w:t>Teren zabudowy mieszkaniowej</w:t>
            </w:r>
            <w:r>
              <w:br/>
            </w:r>
            <w:r>
              <w:t xml:space="preserve">z usługową lub zabudowy </w:t>
            </w:r>
            <w:r>
              <w:t>usługowej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E7BC7" w14:textId="77777777" w:rsidR="005C2396" w:rsidRDefault="00CE143A">
            <w:pPr>
              <w:jc w:val="center"/>
            </w:pPr>
            <w:r>
              <w:t>Grunt pod komórką gospodarczą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F6061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24,00 zł + 23% VAT = 29,52 zł</w:t>
            </w:r>
          </w:p>
          <w:p w14:paraId="78812FF8" w14:textId="77777777" w:rsidR="005C2396" w:rsidRDefault="005C2396">
            <w:pPr>
              <w:jc w:val="center"/>
            </w:pPr>
          </w:p>
          <w:p w14:paraId="0F1A28EB" w14:textId="77777777" w:rsidR="005C2396" w:rsidRDefault="00CE143A">
            <w:pPr>
              <w:jc w:val="center"/>
            </w:pPr>
            <w:r>
              <w:rPr>
                <w:rFonts w:cs="Times New Roman"/>
                <w:lang w:eastAsia="en-US" w:bidi="ar-SA"/>
              </w:rPr>
              <w:t>do 1-go października każdego roku począwszy od roku 2024</w:t>
            </w:r>
          </w:p>
          <w:p w14:paraId="79A08188" w14:textId="77777777" w:rsidR="005C2396" w:rsidRDefault="005C2396">
            <w:pPr>
              <w:jc w:val="center"/>
              <w:rPr>
                <w:rFonts w:ascii="Times New Roman CE" w:eastAsia="Andale Sans UI" w:hAnsi="Times New Roman CE" w:cs="Tahoma"/>
                <w:color w:val="000000"/>
                <w:lang w:eastAsia="en-US" w:bidi="ar-SA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62729" w14:textId="77777777" w:rsidR="005C2396" w:rsidRDefault="00CE143A">
            <w:pPr>
              <w:jc w:val="center"/>
            </w:pPr>
            <w:r>
              <w:t>Od dnia 01.08.2024 r.</w:t>
            </w:r>
          </w:p>
          <w:p w14:paraId="246900F9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6B572952" w14:textId="77777777" w:rsidR="005C2396" w:rsidRDefault="005C2396">
            <w:pPr>
              <w:jc w:val="center"/>
            </w:pPr>
          </w:p>
          <w:p w14:paraId="09D918F7" w14:textId="77777777" w:rsidR="005C2396" w:rsidRDefault="005C2396">
            <w:pPr>
              <w:jc w:val="center"/>
            </w:pPr>
          </w:p>
          <w:p w14:paraId="689F7E0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33C5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1DE4D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0D7C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2FF2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4544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266C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E06E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CD77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2C580" w14:textId="77777777" w:rsidR="005C2396" w:rsidRDefault="005C2396">
            <w:pPr>
              <w:jc w:val="center"/>
            </w:pPr>
          </w:p>
        </w:tc>
      </w:tr>
      <w:tr w:rsidR="005C2396" w14:paraId="73E7891A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B43AD" w14:textId="77777777" w:rsidR="005C2396" w:rsidRDefault="00CE143A">
            <w:pPr>
              <w:jc w:val="center"/>
            </w:pPr>
            <w:r>
              <w:lastRenderedPageBreak/>
              <w:t>32.</w:t>
            </w:r>
          </w:p>
          <w:p w14:paraId="31D02196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533E3" w14:textId="77777777" w:rsidR="005C2396" w:rsidRDefault="00CE143A">
            <w:pPr>
              <w:jc w:val="center"/>
            </w:pPr>
            <w:r>
              <w:t>245/28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44E61" w14:textId="77777777" w:rsidR="005C2396" w:rsidRDefault="00CE143A">
            <w:pPr>
              <w:jc w:val="center"/>
            </w:pPr>
            <w:r>
              <w:t>GD2M/00043332/5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F9A95" w14:textId="77777777" w:rsidR="005C2396" w:rsidRDefault="00CE143A">
            <w:pPr>
              <w:jc w:val="center"/>
            </w:pPr>
            <w:r>
              <w:t>82,50</w:t>
            </w:r>
          </w:p>
          <w:p w14:paraId="6DDA1A92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A4813" w14:textId="77777777" w:rsidR="005C2396" w:rsidRDefault="00CE143A">
            <w:pPr>
              <w:jc w:val="center"/>
            </w:pPr>
            <w:r>
              <w:t xml:space="preserve">Działka położona przy ulicy </w:t>
            </w:r>
            <w:r>
              <w:t>Tczewskiej 28 w Nowym Dworze Gdańskim na rzecz 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BF69D" w14:textId="77777777" w:rsidR="005C2396" w:rsidRDefault="00CE143A">
            <w:pPr>
              <w:jc w:val="center"/>
            </w:pPr>
            <w:r>
              <w:t>Teren zabudowy jednorodzinnej</w:t>
            </w:r>
            <w:r>
              <w:br/>
            </w:r>
            <w:r>
              <w:t>na działkach 1000-3000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0CC95" w14:textId="77777777" w:rsidR="005C2396" w:rsidRDefault="00CE143A">
            <w:pPr>
              <w:jc w:val="center"/>
            </w:pPr>
            <w:r>
              <w:t>Grunt pod uprawy ogrodowe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957161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74,25 zł + 23% VAT = 91,33 zł</w:t>
            </w:r>
          </w:p>
          <w:p w14:paraId="1C2B7CD1" w14:textId="77777777" w:rsidR="005C2396" w:rsidRDefault="005C2396">
            <w:pPr>
              <w:jc w:val="center"/>
            </w:pPr>
          </w:p>
          <w:p w14:paraId="4B602AF4" w14:textId="77777777" w:rsidR="005C2396" w:rsidRDefault="00CE143A">
            <w:pPr>
              <w:jc w:val="center"/>
            </w:pPr>
            <w:r>
              <w:rPr>
                <w:rFonts w:cs="Times New Roman"/>
                <w:lang w:eastAsia="en-US" w:bidi="ar-SA"/>
              </w:rPr>
              <w:t>do 1-go października 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CA1FD" w14:textId="77777777" w:rsidR="005C2396" w:rsidRDefault="005C2396">
            <w:pPr>
              <w:jc w:val="center"/>
            </w:pPr>
          </w:p>
          <w:p w14:paraId="53BF4E76" w14:textId="77777777" w:rsidR="005C2396" w:rsidRDefault="00CE143A">
            <w:pPr>
              <w:jc w:val="center"/>
            </w:pPr>
            <w:r>
              <w:t xml:space="preserve">Od </w:t>
            </w:r>
            <w:r>
              <w:t>dnia 01.09.2024 r.</w:t>
            </w:r>
          </w:p>
          <w:p w14:paraId="6D31DFC1" w14:textId="77777777" w:rsidR="005C2396" w:rsidRDefault="00CE143A">
            <w:pPr>
              <w:jc w:val="center"/>
            </w:pPr>
            <w:r>
              <w:t>do dnia 31.08.2027 r</w:t>
            </w:r>
            <w:r>
              <w:rPr>
                <w:lang w:bidi="en-US"/>
              </w:rPr>
              <w:t>.</w:t>
            </w:r>
          </w:p>
          <w:p w14:paraId="2D61D59E" w14:textId="77777777" w:rsidR="005C2396" w:rsidRDefault="005C2396">
            <w:pPr>
              <w:jc w:val="center"/>
            </w:pPr>
          </w:p>
          <w:p w14:paraId="1D4CD47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7F5FF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1BAA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1B74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05A1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1CC22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21D6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FB9B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4502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41506" w14:textId="77777777" w:rsidR="005C2396" w:rsidRDefault="005C2396">
            <w:pPr>
              <w:jc w:val="center"/>
            </w:pPr>
          </w:p>
        </w:tc>
      </w:tr>
      <w:tr w:rsidR="005C2396" w14:paraId="2BBCC2B9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3A94D" w14:textId="77777777" w:rsidR="005C2396" w:rsidRDefault="00CE143A">
            <w:pPr>
              <w:jc w:val="center"/>
            </w:pPr>
            <w:r>
              <w:t>33.</w:t>
            </w:r>
          </w:p>
          <w:p w14:paraId="1A02B662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B850C" w14:textId="77777777" w:rsidR="005C2396" w:rsidRDefault="00CE143A">
            <w:pPr>
              <w:jc w:val="center"/>
            </w:pPr>
            <w:r>
              <w:t>245/28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C0715" w14:textId="77777777" w:rsidR="005C2396" w:rsidRDefault="00CE143A">
            <w:pPr>
              <w:jc w:val="center"/>
            </w:pPr>
            <w:r>
              <w:t>GD2M/00043332/5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895DC" w14:textId="77777777" w:rsidR="005C2396" w:rsidRDefault="00CE143A">
            <w:pPr>
              <w:jc w:val="center"/>
            </w:pPr>
            <w:r>
              <w:t>82,50</w:t>
            </w:r>
          </w:p>
          <w:p w14:paraId="1ED9DB9C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CABC7A" w14:textId="77777777" w:rsidR="005C2396" w:rsidRDefault="00CE143A">
            <w:pPr>
              <w:jc w:val="center"/>
            </w:pPr>
            <w:r>
              <w:t>Działka położona przy ulicy Tczewskiej 28 w Nowym Dworze Gdańskim na rzecz 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D4EC4" w14:textId="77777777" w:rsidR="005C2396" w:rsidRDefault="00CE143A">
            <w:pPr>
              <w:jc w:val="center"/>
            </w:pPr>
            <w:r>
              <w:t>Teren zabudowy jednorodzinnej</w:t>
            </w:r>
            <w:r>
              <w:br/>
            </w:r>
            <w:r>
              <w:t>na działkach 1000-3000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382C0" w14:textId="77777777" w:rsidR="005C2396" w:rsidRDefault="00CE143A">
            <w:pPr>
              <w:jc w:val="center"/>
            </w:pPr>
            <w:r>
              <w:t>Grunt pod uprawy ogrodowe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BFFE2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74,25 zł + 23% VAT = 91,33 zł</w:t>
            </w:r>
          </w:p>
          <w:p w14:paraId="1B842598" w14:textId="77777777" w:rsidR="005C2396" w:rsidRDefault="005C2396">
            <w:pPr>
              <w:jc w:val="center"/>
            </w:pPr>
          </w:p>
          <w:p w14:paraId="37A2FD4E" w14:textId="77777777" w:rsidR="005C2396" w:rsidRDefault="00CE143A">
            <w:pPr>
              <w:jc w:val="center"/>
            </w:pPr>
            <w:r>
              <w:rPr>
                <w:rFonts w:cs="Times New Roman"/>
                <w:lang w:eastAsia="en-US" w:bidi="ar-SA"/>
              </w:rPr>
              <w:t>do 1-go października 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C75F4" w14:textId="77777777" w:rsidR="005C2396" w:rsidRDefault="005C2396">
            <w:pPr>
              <w:jc w:val="center"/>
            </w:pPr>
          </w:p>
          <w:p w14:paraId="5EA5B23C" w14:textId="77777777" w:rsidR="005C2396" w:rsidRDefault="00CE143A">
            <w:pPr>
              <w:jc w:val="center"/>
            </w:pPr>
            <w:r>
              <w:t>Od dnia 01.09.2024 r.</w:t>
            </w:r>
          </w:p>
          <w:p w14:paraId="15B3822A" w14:textId="77777777" w:rsidR="005C2396" w:rsidRDefault="00CE143A">
            <w:pPr>
              <w:jc w:val="center"/>
            </w:pPr>
            <w:r>
              <w:t>do dnia 31.08.2027 r</w:t>
            </w:r>
            <w:r>
              <w:rPr>
                <w:lang w:bidi="en-US"/>
              </w:rPr>
              <w:t>.</w:t>
            </w:r>
          </w:p>
          <w:p w14:paraId="229551FD" w14:textId="77777777" w:rsidR="005C2396" w:rsidRDefault="005C2396">
            <w:pPr>
              <w:jc w:val="center"/>
            </w:pPr>
          </w:p>
          <w:p w14:paraId="55770A6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649A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3CB9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6C78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919E8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B5DA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4F43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990F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B02F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CC754C" w14:textId="77777777" w:rsidR="005C2396" w:rsidRDefault="005C2396">
            <w:pPr>
              <w:jc w:val="center"/>
            </w:pPr>
          </w:p>
        </w:tc>
      </w:tr>
      <w:tr w:rsidR="005C2396" w14:paraId="712F0DEA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6EC15" w14:textId="77777777" w:rsidR="005C2396" w:rsidRDefault="00CE143A">
            <w:pPr>
              <w:jc w:val="center"/>
            </w:pPr>
            <w:r>
              <w:t>34.</w:t>
            </w:r>
          </w:p>
          <w:p w14:paraId="6A1B8FEF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DA768" w14:textId="77777777" w:rsidR="005C2396" w:rsidRDefault="00CE143A">
            <w:pPr>
              <w:jc w:val="center"/>
            </w:pPr>
            <w:r>
              <w:t>245/28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C039F" w14:textId="77777777" w:rsidR="005C2396" w:rsidRDefault="00CE143A">
            <w:pPr>
              <w:jc w:val="center"/>
            </w:pPr>
            <w:r>
              <w:t>GD2M/00043332/5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39F23" w14:textId="77777777" w:rsidR="005C2396" w:rsidRDefault="005C2396">
            <w:pPr>
              <w:jc w:val="center"/>
            </w:pPr>
          </w:p>
          <w:p w14:paraId="495CDA48" w14:textId="77777777" w:rsidR="005C2396" w:rsidRDefault="00CE143A">
            <w:pPr>
              <w:jc w:val="center"/>
            </w:pPr>
            <w:r>
              <w:t>73,50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ECA76" w14:textId="77777777" w:rsidR="005C2396" w:rsidRDefault="00CE143A">
            <w:pPr>
              <w:jc w:val="center"/>
            </w:pPr>
            <w:r>
              <w:t xml:space="preserve">Działka położona przy ulicy Tczewskiej 28 w </w:t>
            </w:r>
            <w:r>
              <w:t>Nowym Dworze Gdańskim na rzecz 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9BD3A" w14:textId="77777777" w:rsidR="005C2396" w:rsidRDefault="00CE143A">
            <w:pPr>
              <w:jc w:val="center"/>
            </w:pPr>
            <w:r>
              <w:t>Teren zabudowy jednorodzinnej</w:t>
            </w:r>
            <w:r>
              <w:br/>
            </w:r>
            <w:r>
              <w:t>na działkach 1000-3000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D21ED" w14:textId="77777777" w:rsidR="005C2396" w:rsidRDefault="00CE143A">
            <w:pPr>
              <w:jc w:val="center"/>
            </w:pPr>
            <w:r>
              <w:t>Grunt pod uprawy ogrodowe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B625A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66,15 zł + 23% VAT = 81,36 zł</w:t>
            </w:r>
          </w:p>
          <w:p w14:paraId="73490E0E" w14:textId="77777777" w:rsidR="005C2396" w:rsidRDefault="005C2396">
            <w:pPr>
              <w:jc w:val="center"/>
            </w:pPr>
          </w:p>
          <w:p w14:paraId="54AD1690" w14:textId="77777777" w:rsidR="005C2396" w:rsidRDefault="00CE143A">
            <w:pPr>
              <w:jc w:val="center"/>
            </w:pPr>
            <w:r>
              <w:rPr>
                <w:rFonts w:cs="Times New Roman"/>
                <w:lang w:eastAsia="en-US" w:bidi="ar-SA"/>
              </w:rPr>
              <w:t>do 1-go października 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47664F" w14:textId="77777777" w:rsidR="005C2396" w:rsidRDefault="005C2396">
            <w:pPr>
              <w:jc w:val="center"/>
            </w:pPr>
          </w:p>
          <w:p w14:paraId="412CAFED" w14:textId="77777777" w:rsidR="005C2396" w:rsidRDefault="00CE143A">
            <w:pPr>
              <w:jc w:val="center"/>
            </w:pPr>
            <w:r>
              <w:t>Od dnia 01.09.2024 r.</w:t>
            </w:r>
          </w:p>
          <w:p w14:paraId="6A65FF05" w14:textId="77777777" w:rsidR="005C2396" w:rsidRDefault="00CE143A">
            <w:pPr>
              <w:jc w:val="center"/>
            </w:pPr>
            <w:r>
              <w:t>do dnia 31.08.2027 r</w:t>
            </w:r>
            <w:r>
              <w:rPr>
                <w:lang w:bidi="en-US"/>
              </w:rPr>
              <w:t>.</w:t>
            </w:r>
          </w:p>
          <w:p w14:paraId="65F5608B" w14:textId="77777777" w:rsidR="005C2396" w:rsidRDefault="005C2396">
            <w:pPr>
              <w:jc w:val="center"/>
            </w:pPr>
          </w:p>
          <w:p w14:paraId="1185ACC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41566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CBC0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5659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7ACD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FBE6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A7612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643A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DF92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CB37F" w14:textId="77777777" w:rsidR="005C2396" w:rsidRDefault="005C2396">
            <w:pPr>
              <w:jc w:val="center"/>
            </w:pPr>
          </w:p>
        </w:tc>
      </w:tr>
      <w:tr w:rsidR="005C2396" w14:paraId="5986D5F2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5B0BC" w14:textId="77777777" w:rsidR="005C2396" w:rsidRDefault="00CE143A">
            <w:pPr>
              <w:jc w:val="center"/>
            </w:pPr>
            <w:r>
              <w:t>35.</w:t>
            </w:r>
          </w:p>
          <w:p w14:paraId="67C9F755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26C51" w14:textId="77777777" w:rsidR="005C2396" w:rsidRDefault="00CE143A">
            <w:pPr>
              <w:jc w:val="center"/>
            </w:pPr>
            <w:r>
              <w:t>13/3</w:t>
            </w:r>
          </w:p>
          <w:p w14:paraId="25A2439B" w14:textId="77777777" w:rsidR="005C2396" w:rsidRDefault="005C2396">
            <w:pPr>
              <w:jc w:val="center"/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86587" w14:textId="77777777" w:rsidR="005C2396" w:rsidRDefault="00CE143A">
            <w:pPr>
              <w:jc w:val="center"/>
            </w:pPr>
            <w:r>
              <w:t>GD2M/00048345/4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BCC2E" w14:textId="77777777" w:rsidR="005C2396" w:rsidRDefault="00CE143A">
            <w:pPr>
              <w:jc w:val="center"/>
            </w:pPr>
            <w:r>
              <w:t>205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4B5E8" w14:textId="77777777" w:rsidR="005C2396" w:rsidRDefault="00CE143A">
            <w:pPr>
              <w:jc w:val="center"/>
            </w:pPr>
            <w:r>
              <w:t>Działka położona przy ulicy Warszawskiej w Nowym Dworze Gdańskim na rzecz 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8422" w14:textId="77777777" w:rsidR="005C2396" w:rsidRDefault="00CE143A">
            <w:pPr>
              <w:jc w:val="center"/>
            </w:pPr>
            <w:r>
              <w:t>Teren zieleni parkowej i leśnej oraz w części teren realizacji publicznej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F0FA20" w14:textId="77777777" w:rsidR="005C2396" w:rsidRDefault="00CE143A">
            <w:pPr>
              <w:jc w:val="center"/>
            </w:pPr>
            <w:r>
              <w:t xml:space="preserve">Grunt pod </w:t>
            </w:r>
            <w:r>
              <w:t>uprawy ogrodowe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85512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184,50 zł + 23% VAT = 226,94 zł</w:t>
            </w:r>
          </w:p>
          <w:p w14:paraId="6AA47D43" w14:textId="77777777" w:rsidR="005C2396" w:rsidRDefault="005C2396">
            <w:pPr>
              <w:jc w:val="center"/>
            </w:pPr>
          </w:p>
          <w:p w14:paraId="43665891" w14:textId="77777777" w:rsidR="005C2396" w:rsidRDefault="00CE143A">
            <w:pPr>
              <w:jc w:val="center"/>
            </w:pPr>
            <w:r>
              <w:rPr>
                <w:rFonts w:cs="Times New Roman"/>
                <w:lang w:eastAsia="en-US" w:bidi="ar-SA"/>
              </w:rPr>
              <w:t>do 1-go października 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09BBA" w14:textId="77777777" w:rsidR="005C2396" w:rsidRDefault="00CE143A">
            <w:pPr>
              <w:jc w:val="center"/>
            </w:pPr>
            <w:r>
              <w:t>Od dnia 01.08.2024 r.</w:t>
            </w:r>
          </w:p>
          <w:p w14:paraId="3D42FB5F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4DB24C5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6B35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BAEA60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BE0937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4607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A68FA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E0BC7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B558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C429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47630" w14:textId="77777777" w:rsidR="005C2396" w:rsidRDefault="005C2396">
            <w:pPr>
              <w:jc w:val="center"/>
            </w:pPr>
          </w:p>
        </w:tc>
      </w:tr>
      <w:tr w:rsidR="005C2396" w14:paraId="680D308F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A7BD5" w14:textId="77777777" w:rsidR="005C2396" w:rsidRDefault="00CE143A">
            <w:pPr>
              <w:jc w:val="center"/>
            </w:pPr>
            <w:r>
              <w:t>36.</w:t>
            </w:r>
          </w:p>
          <w:p w14:paraId="06FD68D5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B6DAC" w14:textId="77777777" w:rsidR="005C2396" w:rsidRDefault="00CE143A">
            <w:pPr>
              <w:jc w:val="center"/>
            </w:pPr>
            <w:r>
              <w:t>195/39</w:t>
            </w:r>
          </w:p>
          <w:p w14:paraId="459B4576" w14:textId="77777777" w:rsidR="005C2396" w:rsidRDefault="005C2396">
            <w:pPr>
              <w:jc w:val="center"/>
            </w:pP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4A1DF" w14:textId="77777777" w:rsidR="005C2396" w:rsidRDefault="00CE143A">
            <w:pPr>
              <w:jc w:val="center"/>
            </w:pPr>
            <w:r>
              <w:t>GD2M/00057799/7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2D854" w14:textId="77777777" w:rsidR="005C2396" w:rsidRDefault="00CE143A">
            <w:pPr>
              <w:jc w:val="center"/>
            </w:pPr>
            <w:r>
              <w:t>23,65</w:t>
            </w:r>
          </w:p>
          <w:p w14:paraId="30B1F325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9AA1C" w14:textId="77777777" w:rsidR="005C2396" w:rsidRDefault="00CE143A">
            <w:pPr>
              <w:jc w:val="center"/>
            </w:pPr>
            <w:r>
              <w:t xml:space="preserve">Działka położona w miejscowości Jazowa na rzecz </w:t>
            </w:r>
            <w:r>
              <w:t>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FBB95" w14:textId="77777777" w:rsidR="005C2396" w:rsidRDefault="00CE143A">
            <w:pPr>
              <w:jc w:val="center"/>
            </w:pPr>
            <w:r>
              <w:t xml:space="preserve">Działka nie posiada aktualnego Planu Zagospodarowania Przestrzennego, zgodnie z ewidencją gruntów </w:t>
            </w:r>
            <w:r>
              <w:lastRenderedPageBreak/>
              <w:t>stanowi tereny mieszkaniowe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BFA93" w14:textId="77777777" w:rsidR="005C2396" w:rsidRDefault="00CE143A">
            <w:pPr>
              <w:jc w:val="center"/>
            </w:pPr>
            <w:r>
              <w:lastRenderedPageBreak/>
              <w:t>Grunt pod uprawy ogrodowe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8C320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21,29 zł + 23% VAT = 26,19 zł</w:t>
            </w:r>
          </w:p>
          <w:p w14:paraId="5B1287C7" w14:textId="77777777" w:rsidR="005C2396" w:rsidRDefault="005C2396">
            <w:pPr>
              <w:jc w:val="center"/>
            </w:pPr>
          </w:p>
          <w:p w14:paraId="70EFBF85" w14:textId="77777777" w:rsidR="005C2396" w:rsidRDefault="00CE143A">
            <w:pPr>
              <w:jc w:val="center"/>
            </w:pPr>
            <w:r>
              <w:rPr>
                <w:rFonts w:cs="Times New Roman"/>
                <w:lang w:eastAsia="en-US" w:bidi="ar-SA"/>
              </w:rPr>
              <w:t>do 1-go października 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93568A" w14:textId="77777777" w:rsidR="005C2396" w:rsidRDefault="00CE143A">
            <w:pPr>
              <w:jc w:val="center"/>
            </w:pPr>
            <w:r>
              <w:t>Od dnia 01.08.2024 r.</w:t>
            </w:r>
          </w:p>
          <w:p w14:paraId="076BC47A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4C5D35B7" w14:textId="77777777" w:rsidR="005C2396" w:rsidRDefault="005C2396">
            <w:pPr>
              <w:jc w:val="center"/>
            </w:pPr>
          </w:p>
          <w:p w14:paraId="2EE28C91" w14:textId="77777777" w:rsidR="005C2396" w:rsidRDefault="005C2396">
            <w:pPr>
              <w:jc w:val="center"/>
            </w:pPr>
          </w:p>
          <w:p w14:paraId="44375D6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74A9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C5DE6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1AA7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5BF5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B811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3560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8E14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B72F3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C3E42" w14:textId="77777777" w:rsidR="005C2396" w:rsidRDefault="005C2396">
            <w:pPr>
              <w:jc w:val="center"/>
            </w:pPr>
          </w:p>
        </w:tc>
      </w:tr>
      <w:tr w:rsidR="005C2396" w14:paraId="258656CE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CBBD5" w14:textId="77777777" w:rsidR="005C2396" w:rsidRDefault="00CE143A">
            <w:pPr>
              <w:jc w:val="center"/>
            </w:pPr>
            <w:r>
              <w:t>37.</w:t>
            </w:r>
          </w:p>
          <w:p w14:paraId="4C8ECB12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15293" w14:textId="77777777" w:rsidR="005C2396" w:rsidRDefault="00CE143A">
            <w:pPr>
              <w:jc w:val="center"/>
            </w:pPr>
            <w:r>
              <w:t>310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98D7F" w14:textId="77777777" w:rsidR="005C2396" w:rsidRDefault="00CE143A">
            <w:pPr>
              <w:jc w:val="center"/>
            </w:pPr>
            <w:r>
              <w:t>GD2M/00058302/4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D60E89" w14:textId="77777777" w:rsidR="005C2396" w:rsidRDefault="00CE143A">
            <w:pPr>
              <w:jc w:val="center"/>
            </w:pPr>
            <w:r>
              <w:t>21,14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88FF6" w14:textId="77777777" w:rsidR="005C2396" w:rsidRDefault="00CE143A">
            <w:pPr>
              <w:jc w:val="center"/>
            </w:pPr>
            <w:r>
              <w:t>Działka położona przy ulicy Jana Brzechwy w Nowym Dworze Gdańskim na rzecz 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B7A351" w14:textId="77777777" w:rsidR="005C2396" w:rsidRDefault="00CE143A">
            <w:pPr>
              <w:jc w:val="center"/>
            </w:pPr>
            <w:r>
              <w:t>Teren zabudowy jednorodzinnej</w:t>
            </w:r>
            <w:r>
              <w:br/>
            </w:r>
            <w:r>
              <w:t xml:space="preserve">na działkach </w:t>
            </w:r>
            <w:r>
              <w:t>400-1000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0110D2" w14:textId="77777777" w:rsidR="005C2396" w:rsidRDefault="00CE143A">
            <w:pPr>
              <w:jc w:val="center"/>
            </w:pPr>
            <w:r>
              <w:t>Grunt pod uprawy ogrodowe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F438D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19,03 zł + 23% VAT = 23,41 zł</w:t>
            </w:r>
          </w:p>
          <w:p w14:paraId="71FF3AFB" w14:textId="77777777" w:rsidR="005C2396" w:rsidRDefault="005C2396">
            <w:pPr>
              <w:jc w:val="center"/>
            </w:pPr>
          </w:p>
          <w:p w14:paraId="6786A951" w14:textId="77777777" w:rsidR="005C2396" w:rsidRDefault="00CE143A">
            <w:pPr>
              <w:jc w:val="center"/>
            </w:pPr>
            <w:r>
              <w:rPr>
                <w:rFonts w:cs="Times New Roman"/>
                <w:lang w:eastAsia="en-US" w:bidi="ar-SA"/>
              </w:rPr>
              <w:t>do 1-go października 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1A6543" w14:textId="77777777" w:rsidR="005C2396" w:rsidRDefault="00CE143A">
            <w:pPr>
              <w:jc w:val="center"/>
            </w:pPr>
            <w:r>
              <w:t>Od dnia 01.08.2024 r.</w:t>
            </w:r>
          </w:p>
          <w:p w14:paraId="73AB9733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18D473E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ECF1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C6AD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BBC1B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C374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81154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A1C0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1630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31B9F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84D9D" w14:textId="77777777" w:rsidR="005C2396" w:rsidRDefault="005C2396">
            <w:pPr>
              <w:jc w:val="center"/>
            </w:pPr>
          </w:p>
        </w:tc>
      </w:tr>
      <w:tr w:rsidR="005C2396" w14:paraId="518894D0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BCDD5A" w14:textId="77777777" w:rsidR="005C2396" w:rsidRDefault="00CE143A">
            <w:pPr>
              <w:jc w:val="center"/>
            </w:pPr>
            <w:r>
              <w:t>38.</w:t>
            </w:r>
          </w:p>
          <w:p w14:paraId="4184883B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6B24AA" w14:textId="77777777" w:rsidR="005C2396" w:rsidRDefault="00CE143A">
            <w:pPr>
              <w:jc w:val="center"/>
            </w:pPr>
            <w:r>
              <w:t>310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6A5071" w14:textId="77777777" w:rsidR="005C2396" w:rsidRDefault="00CE143A">
            <w:pPr>
              <w:jc w:val="center"/>
            </w:pPr>
            <w:r>
              <w:t>GD2M/00058302/4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CF238" w14:textId="77777777" w:rsidR="005C2396" w:rsidRDefault="00CE143A">
            <w:pPr>
              <w:jc w:val="center"/>
            </w:pPr>
            <w:r>
              <w:t>34</w:t>
            </w:r>
          </w:p>
          <w:p w14:paraId="7A0508DC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1DACE" w14:textId="77777777" w:rsidR="005C2396" w:rsidRDefault="00CE143A">
            <w:pPr>
              <w:jc w:val="center"/>
            </w:pPr>
            <w:r>
              <w:t xml:space="preserve">Działka położona przy ulicy Jana </w:t>
            </w:r>
            <w:r>
              <w:t>Brzechwy w Nowym Dworze Gdańskim na rzecz 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3E67B" w14:textId="77777777" w:rsidR="005C2396" w:rsidRDefault="00CE143A">
            <w:pPr>
              <w:jc w:val="center"/>
            </w:pPr>
            <w:r>
              <w:t>Teren zabudowy jednorodzinnej</w:t>
            </w:r>
            <w:r>
              <w:br/>
            </w:r>
            <w:r>
              <w:t>na działkach 400-1000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DC7C3" w14:textId="77777777" w:rsidR="005C2396" w:rsidRDefault="00CE143A">
            <w:pPr>
              <w:jc w:val="center"/>
            </w:pPr>
            <w:r>
              <w:t>Grunt pod uprawy ogrodowe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55DD5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30,60 zł + 23% VAT = 37,64 zł</w:t>
            </w:r>
          </w:p>
          <w:p w14:paraId="259D6DA0" w14:textId="77777777" w:rsidR="005C2396" w:rsidRDefault="005C2396">
            <w:pPr>
              <w:jc w:val="center"/>
            </w:pPr>
          </w:p>
          <w:p w14:paraId="23836446" w14:textId="77777777" w:rsidR="005C2396" w:rsidRDefault="00CE143A">
            <w:pPr>
              <w:jc w:val="center"/>
            </w:pPr>
            <w:r>
              <w:rPr>
                <w:rFonts w:cs="Times New Roman"/>
                <w:lang w:eastAsia="en-US" w:bidi="ar-SA"/>
              </w:rPr>
              <w:t>do 1-go października 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AA068" w14:textId="77777777" w:rsidR="005C2396" w:rsidRDefault="00CE143A">
            <w:pPr>
              <w:jc w:val="center"/>
            </w:pPr>
            <w:r>
              <w:t>Od dnia 01.08.2024 r.</w:t>
            </w:r>
          </w:p>
          <w:p w14:paraId="66D87A7D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19DFFCE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6258D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B60D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E46E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4229D6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4BD97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3C66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F8BD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4FEA4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09A841" w14:textId="77777777" w:rsidR="005C2396" w:rsidRDefault="005C2396">
            <w:pPr>
              <w:jc w:val="center"/>
            </w:pPr>
          </w:p>
        </w:tc>
      </w:tr>
      <w:tr w:rsidR="005C2396" w14:paraId="6294B0AD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1C92C" w14:textId="77777777" w:rsidR="005C2396" w:rsidRDefault="00CE143A">
            <w:pPr>
              <w:jc w:val="center"/>
            </w:pPr>
            <w:r>
              <w:t>39.</w:t>
            </w:r>
          </w:p>
          <w:p w14:paraId="484FA67A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27C26" w14:textId="77777777" w:rsidR="005C2396" w:rsidRDefault="00CE143A">
            <w:pPr>
              <w:jc w:val="center"/>
            </w:pPr>
            <w:r>
              <w:t>310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5191E1" w14:textId="77777777" w:rsidR="005C2396" w:rsidRDefault="00CE143A">
            <w:pPr>
              <w:jc w:val="center"/>
            </w:pPr>
            <w:r>
              <w:t>GD2M/00058302/4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61092" w14:textId="77777777" w:rsidR="005C2396" w:rsidRDefault="00CE143A">
            <w:pPr>
              <w:jc w:val="center"/>
            </w:pPr>
            <w:r>
              <w:t>36,73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694D8" w14:textId="77777777" w:rsidR="005C2396" w:rsidRDefault="00CE143A">
            <w:pPr>
              <w:jc w:val="center"/>
            </w:pPr>
            <w:r>
              <w:t>Działka położona przy ulicy Jana Brzechwy w Nowym Dworze Gdańskim na rzecz 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8FA35" w14:textId="77777777" w:rsidR="005C2396" w:rsidRDefault="00CE143A">
            <w:pPr>
              <w:jc w:val="center"/>
            </w:pPr>
            <w:r>
              <w:t>Teren zabudowy jednorodzinnej</w:t>
            </w:r>
            <w:r>
              <w:br/>
            </w:r>
            <w:r>
              <w:t>na działkach 400-1000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3B7FE" w14:textId="77777777" w:rsidR="005C2396" w:rsidRDefault="00CE143A">
            <w:pPr>
              <w:jc w:val="center"/>
            </w:pPr>
            <w:r>
              <w:t xml:space="preserve">Grunt pod uprawy </w:t>
            </w:r>
            <w:r>
              <w:t>ogrodowe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664F6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37,63 zł + 23% VAT = 46,29 zł</w:t>
            </w:r>
          </w:p>
          <w:p w14:paraId="227C1B78" w14:textId="77777777" w:rsidR="005C2396" w:rsidRDefault="005C2396">
            <w:pPr>
              <w:jc w:val="center"/>
            </w:pPr>
          </w:p>
          <w:p w14:paraId="0E3685DE" w14:textId="77777777" w:rsidR="005C2396" w:rsidRDefault="00CE143A">
            <w:pPr>
              <w:jc w:val="center"/>
            </w:pPr>
            <w:r>
              <w:rPr>
                <w:rFonts w:cs="Times New Roman"/>
                <w:lang w:eastAsia="en-US" w:bidi="ar-SA"/>
              </w:rPr>
              <w:t>do 1-go października 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BA3CC2" w14:textId="77777777" w:rsidR="005C2396" w:rsidRDefault="00CE143A">
            <w:pPr>
              <w:jc w:val="center"/>
            </w:pPr>
            <w:r>
              <w:t>Od dnia 01.08.2024 r.</w:t>
            </w:r>
          </w:p>
          <w:p w14:paraId="6FB9D7A2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4792570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1F7C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2B11F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5C081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E52E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AE98B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5A4E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43EDC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C4AF3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41BA0" w14:textId="77777777" w:rsidR="005C2396" w:rsidRDefault="005C2396">
            <w:pPr>
              <w:jc w:val="center"/>
            </w:pPr>
          </w:p>
        </w:tc>
      </w:tr>
      <w:tr w:rsidR="005C2396" w14:paraId="52C1C30C" w14:textId="77777777">
        <w:tblPrEx>
          <w:tblCellMar>
            <w:top w:w="0" w:type="dxa"/>
            <w:bottom w:w="0" w:type="dxa"/>
          </w:tblCellMar>
        </w:tblPrEx>
        <w:trPr>
          <w:trHeight w:val="2171"/>
        </w:trPr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4AB7BB" w14:textId="77777777" w:rsidR="005C2396" w:rsidRDefault="00CE143A">
            <w:pPr>
              <w:jc w:val="center"/>
            </w:pPr>
            <w:r>
              <w:t>40.</w:t>
            </w:r>
          </w:p>
          <w:p w14:paraId="36778DCD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87B788" w14:textId="77777777" w:rsidR="005C2396" w:rsidRDefault="00CE143A">
            <w:pPr>
              <w:jc w:val="center"/>
            </w:pPr>
            <w:r>
              <w:t>315/2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8AFE1" w14:textId="77777777" w:rsidR="005C2396" w:rsidRDefault="00CE143A">
            <w:pPr>
              <w:jc w:val="center"/>
            </w:pPr>
            <w:r>
              <w:t>GD2M/00058304/8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00B8E" w14:textId="77777777" w:rsidR="005C2396" w:rsidRDefault="00CE143A">
            <w:pPr>
              <w:jc w:val="center"/>
            </w:pPr>
            <w:r>
              <w:t>54,90</w:t>
            </w:r>
          </w:p>
          <w:p w14:paraId="0AE7FEA3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20619A" w14:textId="77777777" w:rsidR="005C2396" w:rsidRDefault="00CE143A">
            <w:pPr>
              <w:jc w:val="center"/>
            </w:pPr>
            <w:r>
              <w:t xml:space="preserve">Działka położona przy ulicy Słowackiego w Nowym Dworze </w:t>
            </w:r>
            <w:r>
              <w:t>Gdańskim na rzecz dotychczasowego dzierżawcy.</w:t>
            </w:r>
          </w:p>
          <w:p w14:paraId="524CEEC4" w14:textId="77777777" w:rsidR="005C2396" w:rsidRDefault="005C2396">
            <w:pPr>
              <w:jc w:val="center"/>
            </w:pP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0BA48" w14:textId="77777777" w:rsidR="005C2396" w:rsidRDefault="00CE143A">
            <w:pPr>
              <w:jc w:val="center"/>
            </w:pPr>
            <w:r>
              <w:t>Teren zabudowy jednorodzinnej</w:t>
            </w:r>
            <w:r>
              <w:br/>
            </w:r>
            <w:r>
              <w:t>na działkach 400-1000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742BC" w14:textId="77777777" w:rsidR="005C2396" w:rsidRDefault="00CE143A">
            <w:pPr>
              <w:jc w:val="center"/>
            </w:pPr>
            <w:r>
              <w:t>Grunt pod uprawy ogrodowe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7F367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49,41 zł + 23% VAT = 60,77 zł</w:t>
            </w:r>
          </w:p>
          <w:p w14:paraId="1E016660" w14:textId="77777777" w:rsidR="005C2396" w:rsidRDefault="005C2396">
            <w:pPr>
              <w:jc w:val="center"/>
            </w:pPr>
          </w:p>
          <w:p w14:paraId="36C12DF1" w14:textId="77777777" w:rsidR="005C2396" w:rsidRDefault="00CE143A">
            <w:pPr>
              <w:jc w:val="center"/>
            </w:pPr>
            <w:r>
              <w:rPr>
                <w:rFonts w:cs="Times New Roman"/>
                <w:lang w:eastAsia="en-US" w:bidi="ar-SA"/>
              </w:rPr>
              <w:t>do 1-go października 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C51D1" w14:textId="77777777" w:rsidR="005C2396" w:rsidRDefault="00CE143A">
            <w:pPr>
              <w:jc w:val="center"/>
            </w:pPr>
            <w:r>
              <w:t>Od dnia 01.08.2024 r.</w:t>
            </w:r>
          </w:p>
          <w:p w14:paraId="6FAB7B8A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F5B50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EE169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A285A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AC8CF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67BF4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DEF73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7BDE9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D50CA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11140" w14:textId="77777777" w:rsidR="005C2396" w:rsidRDefault="005C2396">
            <w:pPr>
              <w:jc w:val="center"/>
            </w:pPr>
          </w:p>
          <w:p w14:paraId="76CFA31B" w14:textId="77777777" w:rsidR="005C2396" w:rsidRDefault="005C2396">
            <w:pPr>
              <w:jc w:val="center"/>
            </w:pPr>
          </w:p>
          <w:p w14:paraId="16B1415E" w14:textId="77777777" w:rsidR="005C2396" w:rsidRDefault="005C2396">
            <w:pPr>
              <w:jc w:val="center"/>
            </w:pPr>
          </w:p>
          <w:p w14:paraId="29255EAF" w14:textId="77777777" w:rsidR="005C2396" w:rsidRDefault="005C2396">
            <w:pPr>
              <w:jc w:val="center"/>
            </w:pPr>
          </w:p>
          <w:p w14:paraId="19AE2782" w14:textId="77777777" w:rsidR="005C2396" w:rsidRDefault="005C2396">
            <w:pPr>
              <w:jc w:val="center"/>
            </w:pPr>
          </w:p>
          <w:p w14:paraId="492E6817" w14:textId="77777777" w:rsidR="005C2396" w:rsidRDefault="005C2396">
            <w:pPr>
              <w:jc w:val="center"/>
            </w:pPr>
          </w:p>
          <w:p w14:paraId="145C073C" w14:textId="77777777" w:rsidR="005C2396" w:rsidRDefault="005C2396">
            <w:pPr>
              <w:jc w:val="center"/>
            </w:pPr>
          </w:p>
          <w:p w14:paraId="298E4A36" w14:textId="77777777" w:rsidR="005C2396" w:rsidRDefault="005C2396">
            <w:pPr>
              <w:widowControl/>
              <w:suppressAutoHyphens w:val="0"/>
              <w:spacing w:after="160"/>
            </w:pPr>
          </w:p>
        </w:tc>
      </w:tr>
      <w:tr w:rsidR="005C2396" w14:paraId="027F53B7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47D7F" w14:textId="77777777" w:rsidR="005C2396" w:rsidRDefault="00CE143A">
            <w:pPr>
              <w:jc w:val="center"/>
            </w:pPr>
            <w:r>
              <w:t>41.</w:t>
            </w:r>
          </w:p>
          <w:p w14:paraId="202F5EAF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5028A1" w14:textId="77777777" w:rsidR="005C2396" w:rsidRDefault="00CE143A">
            <w:pPr>
              <w:jc w:val="center"/>
            </w:pPr>
            <w:r>
              <w:t>315/2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38627" w14:textId="77777777" w:rsidR="005C2396" w:rsidRDefault="00CE143A">
            <w:pPr>
              <w:jc w:val="center"/>
            </w:pPr>
            <w:r>
              <w:t>GD2M/00058304/8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E3B98" w14:textId="77777777" w:rsidR="005C2396" w:rsidRDefault="00CE143A">
            <w:pPr>
              <w:jc w:val="center"/>
            </w:pPr>
            <w:r>
              <w:t>55,40</w:t>
            </w:r>
          </w:p>
          <w:p w14:paraId="1030FD41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06195" w14:textId="77777777" w:rsidR="005C2396" w:rsidRDefault="00CE143A">
            <w:pPr>
              <w:jc w:val="center"/>
            </w:pPr>
            <w:r>
              <w:t>Działka położona przy ulicy Słowackiego (13) w Nowym Dworze Gdańskim na rzecz 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5C6918" w14:textId="77777777" w:rsidR="005C2396" w:rsidRDefault="00CE143A">
            <w:pPr>
              <w:jc w:val="center"/>
            </w:pPr>
            <w:r>
              <w:t>Teren zabudowy jednorodzinnej</w:t>
            </w:r>
            <w:r>
              <w:br/>
            </w:r>
            <w:r>
              <w:t>na działkach 400-1000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8A100" w14:textId="77777777" w:rsidR="005C2396" w:rsidRDefault="00CE143A">
            <w:pPr>
              <w:jc w:val="center"/>
            </w:pPr>
            <w:r>
              <w:t>Grunt pod uprawy ogrodowe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54A68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49,86 zł + </w:t>
            </w:r>
            <w:r>
              <w:rPr>
                <w:rFonts w:cs="Times New Roman"/>
              </w:rPr>
              <w:t>23% VAT</w:t>
            </w:r>
            <w:r>
              <w:rPr>
                <w:rFonts w:cs="Times New Roman"/>
              </w:rPr>
              <w:br/>
            </w:r>
            <w:r>
              <w:rPr>
                <w:rFonts w:cs="Times New Roman"/>
              </w:rPr>
              <w:t>= 61,33 zł</w:t>
            </w:r>
          </w:p>
          <w:p w14:paraId="1F841D3F" w14:textId="77777777" w:rsidR="005C2396" w:rsidRDefault="005C2396">
            <w:pPr>
              <w:jc w:val="center"/>
            </w:pPr>
          </w:p>
          <w:p w14:paraId="2A62CCD5" w14:textId="77777777" w:rsidR="005C2396" w:rsidRDefault="00CE143A">
            <w:pPr>
              <w:jc w:val="center"/>
            </w:pPr>
            <w:r>
              <w:rPr>
                <w:rFonts w:cs="Times New Roman"/>
                <w:lang w:eastAsia="en-US" w:bidi="ar-SA"/>
              </w:rPr>
              <w:t xml:space="preserve">do 1-go października </w:t>
            </w:r>
            <w:r>
              <w:rPr>
                <w:rFonts w:cs="Times New Roman"/>
                <w:lang w:eastAsia="en-US" w:bidi="ar-SA"/>
              </w:rPr>
              <w:lastRenderedPageBreak/>
              <w:t>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8E424" w14:textId="77777777" w:rsidR="005C2396" w:rsidRDefault="00CE143A">
            <w:pPr>
              <w:jc w:val="center"/>
            </w:pPr>
            <w:r>
              <w:lastRenderedPageBreak/>
              <w:t>Od dnia 01.08.2024 r.</w:t>
            </w:r>
          </w:p>
          <w:p w14:paraId="0C350DFA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5DB94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A5999A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284CF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DC734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FCCBE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E4700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6AAC2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1BF07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AA2E69" w14:textId="77777777" w:rsidR="005C2396" w:rsidRDefault="005C2396">
            <w:pPr>
              <w:jc w:val="center"/>
            </w:pPr>
          </w:p>
          <w:p w14:paraId="44C334D5" w14:textId="77777777" w:rsidR="005C2396" w:rsidRDefault="005C2396">
            <w:pPr>
              <w:jc w:val="center"/>
            </w:pPr>
          </w:p>
          <w:p w14:paraId="0FCE9C2F" w14:textId="77777777" w:rsidR="005C2396" w:rsidRDefault="005C2396">
            <w:pPr>
              <w:jc w:val="center"/>
            </w:pPr>
          </w:p>
          <w:p w14:paraId="044A7186" w14:textId="77777777" w:rsidR="005C2396" w:rsidRDefault="005C2396">
            <w:pPr>
              <w:jc w:val="center"/>
            </w:pPr>
          </w:p>
          <w:p w14:paraId="36F1C8DE" w14:textId="77777777" w:rsidR="005C2396" w:rsidRDefault="005C2396">
            <w:pPr>
              <w:jc w:val="center"/>
            </w:pPr>
          </w:p>
          <w:p w14:paraId="74B3C669" w14:textId="77777777" w:rsidR="005C2396" w:rsidRDefault="005C2396">
            <w:pPr>
              <w:jc w:val="center"/>
            </w:pPr>
          </w:p>
          <w:p w14:paraId="2FCF9B36" w14:textId="77777777" w:rsidR="005C2396" w:rsidRDefault="005C2396">
            <w:pPr>
              <w:jc w:val="center"/>
            </w:pPr>
          </w:p>
          <w:p w14:paraId="4A824434" w14:textId="77777777" w:rsidR="005C2396" w:rsidRDefault="005C2396">
            <w:pPr>
              <w:widowControl/>
              <w:suppressAutoHyphens w:val="0"/>
              <w:spacing w:after="160"/>
            </w:pPr>
          </w:p>
        </w:tc>
      </w:tr>
      <w:tr w:rsidR="005C2396" w14:paraId="2F37B9CF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B3845" w14:textId="77777777" w:rsidR="005C2396" w:rsidRDefault="00CE143A">
            <w:pPr>
              <w:jc w:val="center"/>
            </w:pPr>
            <w:r>
              <w:lastRenderedPageBreak/>
              <w:t>42.</w:t>
            </w:r>
          </w:p>
          <w:p w14:paraId="4E6A9007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2428AB" w14:textId="77777777" w:rsidR="005C2396" w:rsidRDefault="00CE143A">
            <w:pPr>
              <w:jc w:val="center"/>
            </w:pPr>
            <w:r>
              <w:t>315/2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916F1" w14:textId="77777777" w:rsidR="005C2396" w:rsidRDefault="00CE143A">
            <w:pPr>
              <w:jc w:val="center"/>
            </w:pPr>
            <w:r>
              <w:t>GD2M/00058304/8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1E7D4" w14:textId="77777777" w:rsidR="005C2396" w:rsidRDefault="00CE143A">
            <w:pPr>
              <w:jc w:val="center"/>
            </w:pPr>
            <w:r>
              <w:t>93,70</w:t>
            </w:r>
          </w:p>
          <w:p w14:paraId="3D978669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C2E2D" w14:textId="77777777" w:rsidR="005C2396" w:rsidRDefault="00CE143A">
            <w:pPr>
              <w:jc w:val="center"/>
            </w:pPr>
            <w:r>
              <w:t xml:space="preserve">Działka położona przy ulicy Słowackiego (15) w Nowym Dworze Gdańskim na rzecz </w:t>
            </w:r>
            <w:r>
              <w:t>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471DA" w14:textId="77777777" w:rsidR="005C2396" w:rsidRDefault="00CE143A">
            <w:pPr>
              <w:jc w:val="center"/>
            </w:pPr>
            <w:r>
              <w:t>Teren zabudowy jednorodzinnej</w:t>
            </w:r>
            <w:r>
              <w:br/>
            </w:r>
            <w:r>
              <w:t>na działkach 400-1000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09BA0" w14:textId="77777777" w:rsidR="005C2396" w:rsidRDefault="00CE143A">
            <w:pPr>
              <w:jc w:val="center"/>
            </w:pPr>
            <w:r>
              <w:t>Grunt pod uprawy ogrodowe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F2463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84,33 zł + 23% VAT = 103,73 zł</w:t>
            </w:r>
          </w:p>
          <w:p w14:paraId="65A3CCF1" w14:textId="77777777" w:rsidR="005C2396" w:rsidRDefault="005C2396">
            <w:pPr>
              <w:jc w:val="center"/>
            </w:pPr>
          </w:p>
          <w:p w14:paraId="57FA37BB" w14:textId="77777777" w:rsidR="005C2396" w:rsidRDefault="00CE143A">
            <w:pPr>
              <w:jc w:val="center"/>
            </w:pPr>
            <w:r>
              <w:rPr>
                <w:rFonts w:cs="Times New Roman"/>
                <w:lang w:eastAsia="en-US" w:bidi="ar-SA"/>
              </w:rPr>
              <w:t>do 1-go października każdego roku 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8D647" w14:textId="77777777" w:rsidR="005C2396" w:rsidRDefault="00CE143A">
            <w:pPr>
              <w:jc w:val="center"/>
            </w:pPr>
            <w:r>
              <w:t>Od dnia 01.08.2024 r.</w:t>
            </w:r>
          </w:p>
          <w:p w14:paraId="6081375C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5835AEE5" w14:textId="77777777" w:rsidR="005C2396" w:rsidRDefault="005C2396">
            <w:pPr>
              <w:jc w:val="center"/>
            </w:pPr>
          </w:p>
          <w:p w14:paraId="1E83654E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21A35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437EC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23C51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70B243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38F14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44CAD5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261BAD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0B4EF" w14:textId="77777777" w:rsidR="005C2396" w:rsidRDefault="005C2396">
            <w:pPr>
              <w:widowControl/>
              <w:suppressAutoHyphens w:val="0"/>
              <w:spacing w:after="160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9FCAE" w14:textId="77777777" w:rsidR="005C2396" w:rsidRDefault="005C2396">
            <w:pPr>
              <w:jc w:val="center"/>
            </w:pPr>
          </w:p>
          <w:p w14:paraId="24CF8078" w14:textId="77777777" w:rsidR="005C2396" w:rsidRDefault="005C2396">
            <w:pPr>
              <w:jc w:val="center"/>
            </w:pPr>
          </w:p>
          <w:p w14:paraId="47804C97" w14:textId="77777777" w:rsidR="005C2396" w:rsidRDefault="005C2396">
            <w:pPr>
              <w:jc w:val="center"/>
            </w:pPr>
          </w:p>
          <w:p w14:paraId="20072442" w14:textId="77777777" w:rsidR="005C2396" w:rsidRDefault="005C2396">
            <w:pPr>
              <w:jc w:val="center"/>
            </w:pPr>
          </w:p>
          <w:p w14:paraId="4D06C4ED" w14:textId="77777777" w:rsidR="005C2396" w:rsidRDefault="005C2396">
            <w:pPr>
              <w:jc w:val="center"/>
            </w:pPr>
          </w:p>
          <w:p w14:paraId="17BDA6D8" w14:textId="77777777" w:rsidR="005C2396" w:rsidRDefault="005C2396">
            <w:pPr>
              <w:jc w:val="center"/>
            </w:pPr>
          </w:p>
          <w:p w14:paraId="61B671C7" w14:textId="77777777" w:rsidR="005C2396" w:rsidRDefault="005C2396">
            <w:pPr>
              <w:widowControl/>
              <w:suppressAutoHyphens w:val="0"/>
              <w:spacing w:after="160"/>
            </w:pPr>
          </w:p>
        </w:tc>
      </w:tr>
      <w:tr w:rsidR="005C2396" w14:paraId="3A813FCA" w14:textId="77777777">
        <w:tblPrEx>
          <w:tblCellMar>
            <w:top w:w="0" w:type="dxa"/>
            <w:bottom w:w="0" w:type="dxa"/>
          </w:tblCellMar>
        </w:tblPrEx>
        <w:tc>
          <w:tcPr>
            <w:tcW w:w="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DFFDDD" w14:textId="77777777" w:rsidR="005C2396" w:rsidRDefault="00CE143A">
            <w:pPr>
              <w:jc w:val="center"/>
            </w:pPr>
            <w:r>
              <w:t>43.</w:t>
            </w:r>
          </w:p>
          <w:p w14:paraId="371ABB96" w14:textId="77777777" w:rsidR="005C2396" w:rsidRDefault="005C2396">
            <w:pPr>
              <w:jc w:val="center"/>
            </w:pPr>
          </w:p>
        </w:tc>
        <w:tc>
          <w:tcPr>
            <w:tcW w:w="7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B3B18" w14:textId="77777777" w:rsidR="005C2396" w:rsidRDefault="00CE143A">
            <w:pPr>
              <w:jc w:val="center"/>
            </w:pPr>
            <w:r>
              <w:t>305/1</w:t>
            </w:r>
          </w:p>
        </w:tc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36B3C7" w14:textId="77777777" w:rsidR="005C2396" w:rsidRDefault="00CE143A">
            <w:pPr>
              <w:jc w:val="center"/>
            </w:pPr>
            <w:r>
              <w:t>GD2M/00000482/8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9BABA5" w14:textId="77777777" w:rsidR="005C2396" w:rsidRDefault="00CE143A">
            <w:pPr>
              <w:jc w:val="center"/>
            </w:pPr>
            <w:r>
              <w:t>9.500</w:t>
            </w:r>
          </w:p>
          <w:p w14:paraId="29147DF5" w14:textId="77777777" w:rsidR="005C2396" w:rsidRDefault="005C2396">
            <w:pPr>
              <w:jc w:val="center"/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0EF82" w14:textId="77777777" w:rsidR="005C2396" w:rsidRDefault="00CE143A">
            <w:pPr>
              <w:jc w:val="center"/>
            </w:pPr>
            <w:r>
              <w:t>Działka położona w miejscowości Marzęcino na rzecz dotychczasowego dzierżawcy.</w:t>
            </w:r>
          </w:p>
        </w:tc>
        <w:tc>
          <w:tcPr>
            <w:tcW w:w="1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10DFD" w14:textId="77777777" w:rsidR="005C2396" w:rsidRDefault="00CE143A">
            <w:pPr>
              <w:jc w:val="center"/>
            </w:pPr>
            <w:r>
              <w:t>Teren rolny pozostały oraz</w:t>
            </w:r>
          </w:p>
          <w:p w14:paraId="786292DA" w14:textId="77777777" w:rsidR="005C2396" w:rsidRDefault="00CE143A">
            <w:pPr>
              <w:jc w:val="center"/>
            </w:pPr>
            <w:r>
              <w:t>w części teren głównych dróg gminnych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89D6B" w14:textId="77777777" w:rsidR="005C2396" w:rsidRDefault="00CE143A">
            <w:pPr>
              <w:jc w:val="center"/>
            </w:pPr>
            <w:r>
              <w:t>Grunt pod uprawy rolne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C052F" w14:textId="77777777" w:rsidR="005C2396" w:rsidRDefault="00CE14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381,73 zł</w:t>
            </w:r>
          </w:p>
          <w:p w14:paraId="1D4FCAE5" w14:textId="77777777" w:rsidR="005C2396" w:rsidRDefault="005C2396">
            <w:pPr>
              <w:jc w:val="center"/>
            </w:pPr>
          </w:p>
          <w:p w14:paraId="19277F8C" w14:textId="77777777" w:rsidR="005C2396" w:rsidRDefault="00CE143A">
            <w:pPr>
              <w:jc w:val="center"/>
            </w:pPr>
            <w:r>
              <w:rPr>
                <w:rFonts w:cs="Times New Roman"/>
                <w:lang w:eastAsia="en-US" w:bidi="ar-SA"/>
              </w:rPr>
              <w:t xml:space="preserve">do 1-go października każdego roku </w:t>
            </w:r>
            <w:r>
              <w:rPr>
                <w:rFonts w:cs="Times New Roman"/>
                <w:lang w:eastAsia="en-US" w:bidi="ar-SA"/>
              </w:rPr>
              <w:t>począwszy od roku 2024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4D4DC" w14:textId="77777777" w:rsidR="005C2396" w:rsidRDefault="00CE143A">
            <w:pPr>
              <w:jc w:val="center"/>
            </w:pPr>
            <w:r>
              <w:t>Od dnia 01.08.2024 r.</w:t>
            </w:r>
          </w:p>
          <w:p w14:paraId="2076BBD7" w14:textId="77777777" w:rsidR="005C2396" w:rsidRDefault="00CE143A">
            <w:pPr>
              <w:jc w:val="center"/>
            </w:pPr>
            <w:r>
              <w:t>do dnia 31.07.2027 r</w:t>
            </w:r>
            <w:r>
              <w:rPr>
                <w:lang w:bidi="en-US"/>
              </w:rPr>
              <w:t>.</w:t>
            </w:r>
          </w:p>
          <w:p w14:paraId="0610D843" w14:textId="77777777" w:rsidR="005C2396" w:rsidRDefault="005C2396">
            <w:pPr>
              <w:jc w:val="center"/>
            </w:pPr>
          </w:p>
          <w:p w14:paraId="4F453BCF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145A41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73239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EA0E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FA2D8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72C02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0262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4E025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7987A" w14:textId="77777777" w:rsidR="005C2396" w:rsidRDefault="005C2396">
            <w:pPr>
              <w:jc w:val="center"/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13A2A" w14:textId="77777777" w:rsidR="005C2396" w:rsidRDefault="005C2396">
            <w:pPr>
              <w:jc w:val="center"/>
            </w:pPr>
          </w:p>
        </w:tc>
      </w:tr>
    </w:tbl>
    <w:p w14:paraId="0B78FCD5" w14:textId="77777777" w:rsidR="005C2396" w:rsidRDefault="00CE143A">
      <w:pPr>
        <w:jc w:val="both"/>
      </w:pPr>
      <w:r>
        <w:rPr>
          <w:rFonts w:eastAsia="Calibri" w:cs="Times New Roman"/>
          <w:kern w:val="0"/>
          <w:lang w:eastAsia="en-US" w:bidi="ar-SA"/>
        </w:rPr>
        <w:t xml:space="preserve">Kwoty czynszu za wyżej wskazane nieruchomości będą wzrastały od 1 stycznia każdego roku począwszy od 2025 roku o średnioroczny wskaźnik wzrostu cen towarów i usług </w:t>
      </w:r>
      <w:r>
        <w:rPr>
          <w:rFonts w:eastAsia="Calibri" w:cs="Times New Roman"/>
          <w:kern w:val="0"/>
          <w:lang w:eastAsia="en-US" w:bidi="ar-SA"/>
        </w:rPr>
        <w:t>konsumpcyjnych za rok poprzedni ogłaszany przez GUS.</w:t>
      </w:r>
    </w:p>
    <w:p w14:paraId="3B881FB1" w14:textId="77777777" w:rsidR="005C2396" w:rsidRDefault="005C2396">
      <w:pPr>
        <w:jc w:val="center"/>
        <w:rPr>
          <w:b/>
        </w:rPr>
      </w:pPr>
    </w:p>
    <w:p w14:paraId="7034987F" w14:textId="77777777" w:rsidR="005C2396" w:rsidRDefault="00CE143A">
      <w:pPr>
        <w:jc w:val="center"/>
        <w:rPr>
          <w:b/>
        </w:rPr>
      </w:pPr>
      <w:r>
        <w:rPr>
          <w:b/>
        </w:rPr>
        <w:t>Wykaz niniejszy podaje się do publicznej wiadomości poprzez zamieszczenie na tablicy ogłoszeń na okres 21 dni</w:t>
      </w:r>
    </w:p>
    <w:p w14:paraId="2CCB401E" w14:textId="77777777" w:rsidR="005C2396" w:rsidRDefault="00CE143A">
      <w:pPr>
        <w:jc w:val="center"/>
        <w:rPr>
          <w:b/>
        </w:rPr>
      </w:pPr>
      <w:r>
        <w:rPr>
          <w:b/>
        </w:rPr>
        <w:t xml:space="preserve">w siedzibie Urzędu Miejskiego w Nowym Dworze Gdańskim od dnia 05.07.2024 r. do </w:t>
      </w:r>
      <w:r>
        <w:rPr>
          <w:b/>
        </w:rPr>
        <w:t>25.07.2024 r.</w:t>
      </w:r>
    </w:p>
    <w:p w14:paraId="0C677BAB" w14:textId="77777777" w:rsidR="005C2396" w:rsidRDefault="005C2396">
      <w:pPr>
        <w:jc w:val="center"/>
      </w:pPr>
    </w:p>
    <w:sectPr w:rsidR="005C2396">
      <w:headerReference w:type="default" r:id="rId6"/>
      <w:pgSz w:w="16838" w:h="11906" w:orient="landscape"/>
      <w:pgMar w:top="851" w:right="1134" w:bottom="709" w:left="1134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496F9" w14:textId="77777777" w:rsidR="00CE143A" w:rsidRDefault="00CE143A">
      <w:r>
        <w:separator/>
      </w:r>
    </w:p>
  </w:endnote>
  <w:endnote w:type="continuationSeparator" w:id="0">
    <w:p w14:paraId="7C660473" w14:textId="77777777" w:rsidR="00CE143A" w:rsidRDefault="00CE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00"/>
    <w:family w:val="roma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984B2" w14:textId="77777777" w:rsidR="00CE143A" w:rsidRDefault="00CE143A">
      <w:r>
        <w:rPr>
          <w:color w:val="000000"/>
        </w:rPr>
        <w:separator/>
      </w:r>
    </w:p>
  </w:footnote>
  <w:footnote w:type="continuationSeparator" w:id="0">
    <w:p w14:paraId="11B880B4" w14:textId="77777777" w:rsidR="00CE143A" w:rsidRDefault="00CE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02857" w14:textId="77777777" w:rsidR="00CE143A" w:rsidRDefault="00CE143A">
    <w:pPr>
      <w:pStyle w:val="Heading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6BC8831F" w14:textId="77777777" w:rsidR="00CE143A" w:rsidRDefault="00CE143A">
    <w:pPr>
      <w:pStyle w:val="Head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2396"/>
    <w:rsid w:val="00150E05"/>
    <w:rsid w:val="005C2396"/>
    <w:rsid w:val="00CE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914E"/>
  <w15:docId w15:val="{725D141A-EEC7-4881-A906-CDDA4725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after="0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customStyle="1" w:styleId="Textbody">
    <w:name w:val="Text body"/>
    <w:basedOn w:val="Standard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  <w:rPr>
      <w:rFonts w:ascii="Times New Roman" w:eastAsia="SimSun" w:hAnsi="Times New Roman" w:cs="Mangal"/>
      <w:kern w:val="3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rPr>
      <w:rFonts w:ascii="Times New Roman" w:eastAsia="SimSun" w:hAnsi="Times New Roman" w:cs="Mangal"/>
      <w:kern w:val="3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2407</Words>
  <Characters>14445</Characters>
  <Application>Microsoft Office Word</Application>
  <DocSecurity>0</DocSecurity>
  <Lines>120</Lines>
  <Paragraphs>33</Paragraphs>
  <ScaleCrop>false</ScaleCrop>
  <Company/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Gawron</dc:creator>
  <dc:description/>
  <cp:lastModifiedBy>Małgorzata Czapiewska</cp:lastModifiedBy>
  <cp:revision>2</cp:revision>
  <cp:lastPrinted>2024-07-05T05:37:00Z</cp:lastPrinted>
  <dcterms:created xsi:type="dcterms:W3CDTF">2024-07-05T07:23:00Z</dcterms:created>
  <dcterms:modified xsi:type="dcterms:W3CDTF">2024-07-05T07:23:00Z</dcterms:modified>
</cp:coreProperties>
</file>