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96D27" w14:textId="77777777" w:rsidR="00E913BE" w:rsidRDefault="00E913BE" w:rsidP="00233515">
      <w:pPr>
        <w:jc w:val="both"/>
        <w:rPr>
          <w:sz w:val="24"/>
          <w:szCs w:val="24"/>
        </w:rPr>
      </w:pPr>
    </w:p>
    <w:p w14:paraId="3E8D53B3" w14:textId="3CBE3881" w:rsidR="004928BD" w:rsidRPr="00233515" w:rsidRDefault="004928BD" w:rsidP="00233515">
      <w:pPr>
        <w:jc w:val="both"/>
        <w:rPr>
          <w:sz w:val="24"/>
          <w:szCs w:val="24"/>
        </w:rPr>
      </w:pPr>
      <w:r w:rsidRPr="00233515">
        <w:rPr>
          <w:sz w:val="24"/>
          <w:szCs w:val="24"/>
        </w:rPr>
        <w:t xml:space="preserve">Nowy Dwór Gdański, </w:t>
      </w:r>
      <w:r w:rsidR="00620ECC">
        <w:rPr>
          <w:sz w:val="24"/>
          <w:szCs w:val="24"/>
        </w:rPr>
        <w:t>30</w:t>
      </w:r>
      <w:r w:rsidR="001D35B3">
        <w:rPr>
          <w:sz w:val="24"/>
          <w:szCs w:val="24"/>
        </w:rPr>
        <w:t>.</w:t>
      </w:r>
      <w:r w:rsidR="00D244A8">
        <w:rPr>
          <w:sz w:val="24"/>
          <w:szCs w:val="24"/>
        </w:rPr>
        <w:t>0</w:t>
      </w:r>
      <w:r w:rsidR="00620ECC">
        <w:rPr>
          <w:sz w:val="24"/>
          <w:szCs w:val="24"/>
        </w:rPr>
        <w:t>7</w:t>
      </w:r>
      <w:r w:rsidR="00E913BE">
        <w:rPr>
          <w:sz w:val="24"/>
          <w:szCs w:val="24"/>
        </w:rPr>
        <w:t>.202</w:t>
      </w:r>
      <w:r w:rsidR="00B83FD2">
        <w:rPr>
          <w:sz w:val="24"/>
          <w:szCs w:val="24"/>
        </w:rPr>
        <w:t>4 r.</w:t>
      </w:r>
    </w:p>
    <w:p w14:paraId="415EC314" w14:textId="77777777" w:rsidR="00D244A8" w:rsidRDefault="00D244A8" w:rsidP="00233515">
      <w:pPr>
        <w:jc w:val="both"/>
        <w:rPr>
          <w:sz w:val="24"/>
          <w:szCs w:val="24"/>
        </w:rPr>
      </w:pPr>
    </w:p>
    <w:p w14:paraId="5AC39A29" w14:textId="2257B89C" w:rsidR="004928BD" w:rsidRPr="00233515" w:rsidRDefault="004928BD" w:rsidP="00233515">
      <w:pPr>
        <w:jc w:val="both"/>
        <w:rPr>
          <w:sz w:val="24"/>
          <w:szCs w:val="24"/>
        </w:rPr>
      </w:pPr>
      <w:r w:rsidRPr="00233515">
        <w:rPr>
          <w:sz w:val="24"/>
          <w:szCs w:val="24"/>
        </w:rPr>
        <w:t>Nasz znak:</w:t>
      </w:r>
      <w:r w:rsidR="001D3991">
        <w:rPr>
          <w:sz w:val="24"/>
          <w:szCs w:val="24"/>
        </w:rPr>
        <w:t xml:space="preserve"> RIR.672</w:t>
      </w:r>
      <w:r w:rsidR="004F3EED">
        <w:rPr>
          <w:sz w:val="24"/>
          <w:szCs w:val="24"/>
        </w:rPr>
        <w:t>1</w:t>
      </w:r>
      <w:r w:rsidR="001D3991">
        <w:rPr>
          <w:sz w:val="24"/>
          <w:szCs w:val="24"/>
        </w:rPr>
        <w:t>.</w:t>
      </w:r>
      <w:r w:rsidR="008F6DFF">
        <w:rPr>
          <w:sz w:val="24"/>
          <w:szCs w:val="24"/>
        </w:rPr>
        <w:t>7</w:t>
      </w:r>
      <w:r w:rsidR="00620ECC">
        <w:rPr>
          <w:sz w:val="24"/>
          <w:szCs w:val="24"/>
        </w:rPr>
        <w:t>.</w:t>
      </w:r>
      <w:r w:rsidR="00E913BE">
        <w:rPr>
          <w:sz w:val="24"/>
          <w:szCs w:val="24"/>
        </w:rPr>
        <w:t>202</w:t>
      </w:r>
      <w:r w:rsidR="00B83FD2">
        <w:rPr>
          <w:sz w:val="24"/>
          <w:szCs w:val="24"/>
        </w:rPr>
        <w:t>4</w:t>
      </w:r>
      <w:r w:rsidR="00E913BE">
        <w:rPr>
          <w:sz w:val="24"/>
          <w:szCs w:val="24"/>
        </w:rPr>
        <w:t>.JS</w:t>
      </w:r>
    </w:p>
    <w:p w14:paraId="1CFDF023" w14:textId="77777777" w:rsidR="00E913BE" w:rsidRDefault="00E913BE" w:rsidP="00233515">
      <w:pPr>
        <w:jc w:val="both"/>
        <w:rPr>
          <w:sz w:val="24"/>
          <w:szCs w:val="24"/>
        </w:rPr>
      </w:pPr>
    </w:p>
    <w:p w14:paraId="0077CF2A" w14:textId="77777777" w:rsidR="00620ECC" w:rsidRDefault="00620ECC" w:rsidP="00233515">
      <w:pPr>
        <w:jc w:val="both"/>
        <w:rPr>
          <w:sz w:val="24"/>
          <w:szCs w:val="24"/>
        </w:rPr>
      </w:pPr>
    </w:p>
    <w:p w14:paraId="54F22F01" w14:textId="70B59090" w:rsidR="004928BD" w:rsidRPr="00233515" w:rsidRDefault="00620ECC" w:rsidP="00233515">
      <w:pPr>
        <w:jc w:val="both"/>
        <w:rPr>
          <w:sz w:val="24"/>
          <w:szCs w:val="24"/>
        </w:rPr>
      </w:pPr>
      <w:r>
        <w:rPr>
          <w:sz w:val="24"/>
          <w:szCs w:val="24"/>
        </w:rPr>
        <w:t>Sz. Pan</w:t>
      </w:r>
    </w:p>
    <w:p w14:paraId="5DEAD4B2" w14:textId="5AD9CDB5" w:rsidR="00620ECC" w:rsidRDefault="00620ECC" w:rsidP="00233515">
      <w:pPr>
        <w:jc w:val="both"/>
        <w:rPr>
          <w:sz w:val="24"/>
          <w:szCs w:val="24"/>
        </w:rPr>
      </w:pPr>
      <w:r>
        <w:rPr>
          <w:sz w:val="24"/>
          <w:szCs w:val="24"/>
        </w:rPr>
        <w:t>Jerzy Szałach</w:t>
      </w:r>
    </w:p>
    <w:p w14:paraId="6A020D5B" w14:textId="602DF3B2" w:rsidR="004928BD" w:rsidRPr="00233515" w:rsidRDefault="00620ECC" w:rsidP="00233515">
      <w:pPr>
        <w:jc w:val="both"/>
        <w:rPr>
          <w:sz w:val="24"/>
          <w:szCs w:val="24"/>
        </w:rPr>
      </w:pPr>
      <w:r>
        <w:rPr>
          <w:sz w:val="24"/>
          <w:szCs w:val="24"/>
        </w:rPr>
        <w:t>Burmistrz Nowego Stawu</w:t>
      </w:r>
    </w:p>
    <w:p w14:paraId="6BC74DA6" w14:textId="77777777" w:rsidR="005D71E3" w:rsidRDefault="005D71E3" w:rsidP="00233515">
      <w:pPr>
        <w:jc w:val="both"/>
        <w:rPr>
          <w:sz w:val="24"/>
          <w:szCs w:val="24"/>
        </w:rPr>
      </w:pPr>
    </w:p>
    <w:p w14:paraId="57FAC13B" w14:textId="714E93A7" w:rsidR="004928BD" w:rsidRPr="00233515" w:rsidRDefault="002C5BE9" w:rsidP="00233515">
      <w:p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E913BE">
        <w:rPr>
          <w:sz w:val="24"/>
          <w:szCs w:val="24"/>
        </w:rPr>
        <w:t>l</w:t>
      </w:r>
      <w:r>
        <w:rPr>
          <w:sz w:val="24"/>
          <w:szCs w:val="24"/>
        </w:rPr>
        <w:t xml:space="preserve">. </w:t>
      </w:r>
      <w:r w:rsidR="00620ECC">
        <w:rPr>
          <w:sz w:val="24"/>
          <w:szCs w:val="24"/>
        </w:rPr>
        <w:t>Bema 1</w:t>
      </w:r>
    </w:p>
    <w:p w14:paraId="49D3CBE0" w14:textId="2487D8F8" w:rsidR="004928BD" w:rsidRPr="00233515" w:rsidRDefault="00620ECC" w:rsidP="00233515">
      <w:pPr>
        <w:jc w:val="both"/>
        <w:rPr>
          <w:sz w:val="24"/>
          <w:szCs w:val="24"/>
        </w:rPr>
      </w:pPr>
      <w:r w:rsidRPr="00620ECC">
        <w:rPr>
          <w:sz w:val="24"/>
          <w:szCs w:val="24"/>
        </w:rPr>
        <w:t>82-230</w:t>
      </w:r>
      <w:r>
        <w:rPr>
          <w:sz w:val="24"/>
          <w:szCs w:val="24"/>
        </w:rPr>
        <w:t xml:space="preserve"> Nowy Staw</w:t>
      </w:r>
    </w:p>
    <w:p w14:paraId="5D41293D" w14:textId="77777777" w:rsidR="00E913BE" w:rsidRDefault="00E913BE" w:rsidP="00233515">
      <w:pPr>
        <w:jc w:val="both"/>
        <w:rPr>
          <w:sz w:val="24"/>
          <w:szCs w:val="24"/>
        </w:rPr>
      </w:pPr>
    </w:p>
    <w:p w14:paraId="27D7F356" w14:textId="77777777" w:rsidR="00E913BE" w:rsidRDefault="00E913BE" w:rsidP="00233515">
      <w:pPr>
        <w:jc w:val="both"/>
        <w:rPr>
          <w:sz w:val="24"/>
          <w:szCs w:val="24"/>
        </w:rPr>
      </w:pPr>
    </w:p>
    <w:p w14:paraId="3A677DB0" w14:textId="77777777" w:rsidR="00FA77B1" w:rsidRDefault="00FA77B1" w:rsidP="00B83FD2">
      <w:pPr>
        <w:jc w:val="center"/>
        <w:rPr>
          <w:b/>
          <w:bCs/>
          <w:sz w:val="24"/>
          <w:szCs w:val="24"/>
        </w:rPr>
      </w:pPr>
    </w:p>
    <w:p w14:paraId="31409424" w14:textId="1C77C905" w:rsidR="00B83FD2" w:rsidRPr="00B83FD2" w:rsidRDefault="00B83FD2" w:rsidP="00B83FD2">
      <w:pPr>
        <w:jc w:val="center"/>
        <w:rPr>
          <w:b/>
          <w:bCs/>
          <w:sz w:val="24"/>
          <w:szCs w:val="24"/>
        </w:rPr>
      </w:pPr>
      <w:r w:rsidRPr="00B83FD2">
        <w:rPr>
          <w:b/>
          <w:bCs/>
          <w:sz w:val="24"/>
          <w:szCs w:val="24"/>
        </w:rPr>
        <w:t>OPINIA</w:t>
      </w:r>
    </w:p>
    <w:p w14:paraId="157FF44F" w14:textId="77777777" w:rsidR="00B83FD2" w:rsidRPr="00B83FD2" w:rsidRDefault="00B83FD2" w:rsidP="00B83FD2">
      <w:pPr>
        <w:jc w:val="both"/>
        <w:rPr>
          <w:sz w:val="24"/>
          <w:szCs w:val="24"/>
        </w:rPr>
      </w:pPr>
      <w:r w:rsidRPr="00B83FD2">
        <w:rPr>
          <w:sz w:val="24"/>
          <w:szCs w:val="24"/>
        </w:rPr>
        <w:t xml:space="preserve"> </w:t>
      </w:r>
    </w:p>
    <w:p w14:paraId="68CC3C42" w14:textId="681403E9" w:rsidR="00B83FD2" w:rsidRPr="00B83FD2" w:rsidRDefault="00B83FD2" w:rsidP="00B83FD2">
      <w:pPr>
        <w:jc w:val="both"/>
        <w:rPr>
          <w:sz w:val="24"/>
          <w:szCs w:val="24"/>
        </w:rPr>
      </w:pPr>
      <w:r w:rsidRPr="00B83FD2">
        <w:rPr>
          <w:sz w:val="24"/>
          <w:szCs w:val="24"/>
        </w:rPr>
        <w:t>Na podstawie art. 6d ust. 2 ustawy z dnia 20 maja 2016 r. o inwestycjach w zakresie elektrowni wiatrowych (</w:t>
      </w:r>
      <w:proofErr w:type="spellStart"/>
      <w:r w:rsidRPr="00B83FD2">
        <w:rPr>
          <w:sz w:val="24"/>
          <w:szCs w:val="24"/>
        </w:rPr>
        <w:t>t.j</w:t>
      </w:r>
      <w:proofErr w:type="spellEnd"/>
      <w:r w:rsidRPr="00B83FD2">
        <w:rPr>
          <w:sz w:val="24"/>
          <w:szCs w:val="24"/>
        </w:rPr>
        <w:t xml:space="preserve">. Dz. U. z 2024 r. poz. 317) w związku z art. 17 pkt 6 lit. a ustawy z dnia </w:t>
      </w:r>
      <w:r w:rsidR="00FA77B1">
        <w:rPr>
          <w:sz w:val="24"/>
          <w:szCs w:val="24"/>
        </w:rPr>
        <w:br/>
      </w:r>
      <w:r w:rsidRPr="00B83FD2">
        <w:rPr>
          <w:sz w:val="24"/>
          <w:szCs w:val="24"/>
        </w:rPr>
        <w:t xml:space="preserve">27 marca 2003 r. o planowaniu i zagospodarowaniu przestrzennym (Dz. U. z 2023 r. poz. 977 z </w:t>
      </w:r>
      <w:proofErr w:type="spellStart"/>
      <w:r w:rsidRPr="00B83FD2">
        <w:rPr>
          <w:sz w:val="24"/>
          <w:szCs w:val="24"/>
        </w:rPr>
        <w:t>późn</w:t>
      </w:r>
      <w:proofErr w:type="spellEnd"/>
      <w:r w:rsidRPr="00B83FD2">
        <w:rPr>
          <w:sz w:val="24"/>
          <w:szCs w:val="24"/>
        </w:rPr>
        <w:t xml:space="preserve">. zm.) oraz w związku z wnioskiem </w:t>
      </w:r>
      <w:r w:rsidR="00620ECC">
        <w:rPr>
          <w:sz w:val="24"/>
          <w:szCs w:val="24"/>
        </w:rPr>
        <w:t xml:space="preserve">Burmistrza Nowego Stawu </w:t>
      </w:r>
      <w:r w:rsidRPr="00B83FD2">
        <w:rPr>
          <w:sz w:val="24"/>
          <w:szCs w:val="24"/>
        </w:rPr>
        <w:t xml:space="preserve">znak </w:t>
      </w:r>
      <w:r w:rsidR="00620ECC">
        <w:rPr>
          <w:sz w:val="24"/>
          <w:szCs w:val="24"/>
        </w:rPr>
        <w:t>PP.6721.</w:t>
      </w:r>
      <w:r w:rsidR="008F6DFF">
        <w:rPr>
          <w:sz w:val="24"/>
          <w:szCs w:val="24"/>
        </w:rPr>
        <w:t>2</w:t>
      </w:r>
      <w:r w:rsidR="00620ECC">
        <w:rPr>
          <w:sz w:val="24"/>
          <w:szCs w:val="24"/>
        </w:rPr>
        <w:t xml:space="preserve">.2023-2024.MP </w:t>
      </w:r>
      <w:r w:rsidRPr="00B83FD2">
        <w:rPr>
          <w:sz w:val="24"/>
          <w:szCs w:val="24"/>
        </w:rPr>
        <w:t xml:space="preserve">z dnia </w:t>
      </w:r>
      <w:r w:rsidR="00620ECC">
        <w:rPr>
          <w:sz w:val="24"/>
          <w:szCs w:val="24"/>
        </w:rPr>
        <w:t>22</w:t>
      </w:r>
      <w:r w:rsidRPr="00B83FD2">
        <w:rPr>
          <w:sz w:val="24"/>
          <w:szCs w:val="24"/>
        </w:rPr>
        <w:t xml:space="preserve">.05.2024 r., </w:t>
      </w:r>
      <w:r w:rsidR="000572EE">
        <w:rPr>
          <w:sz w:val="24"/>
          <w:szCs w:val="24"/>
        </w:rPr>
        <w:t xml:space="preserve">(data wpływu do Urzędu Miejskiego 11.06.2024 r.) </w:t>
      </w:r>
      <w:r w:rsidR="000572EE">
        <w:rPr>
          <w:sz w:val="24"/>
          <w:szCs w:val="24"/>
        </w:rPr>
        <w:br/>
      </w:r>
      <w:r w:rsidRPr="00B83FD2">
        <w:rPr>
          <w:sz w:val="24"/>
          <w:szCs w:val="24"/>
        </w:rPr>
        <w:t>o zaopiniowanie projektu miejscowego planu zagospodarowania przestrzennego</w:t>
      </w:r>
      <w:r w:rsidR="00620ECC">
        <w:rPr>
          <w:sz w:val="24"/>
          <w:szCs w:val="24"/>
        </w:rPr>
        <w:t xml:space="preserve"> gminy Nowy Staw dla fragmentów obrębów </w:t>
      </w:r>
      <w:r w:rsidR="008F6DFF">
        <w:rPr>
          <w:sz w:val="24"/>
          <w:szCs w:val="24"/>
        </w:rPr>
        <w:t>Chlebówko oraz Świerki</w:t>
      </w:r>
      <w:r w:rsidR="00620ECC">
        <w:rPr>
          <w:sz w:val="24"/>
          <w:szCs w:val="24"/>
        </w:rPr>
        <w:t xml:space="preserve">, </w:t>
      </w:r>
      <w:r w:rsidRPr="00B83FD2">
        <w:rPr>
          <w:sz w:val="24"/>
          <w:szCs w:val="24"/>
        </w:rPr>
        <w:t>na podstawie którego ma być lokalizowan</w:t>
      </w:r>
      <w:r w:rsidR="008F6DFF">
        <w:rPr>
          <w:sz w:val="24"/>
          <w:szCs w:val="24"/>
        </w:rPr>
        <w:t>a</w:t>
      </w:r>
      <w:r w:rsidRPr="00B83FD2">
        <w:rPr>
          <w:sz w:val="24"/>
          <w:szCs w:val="24"/>
        </w:rPr>
        <w:t xml:space="preserve"> elektrowni</w:t>
      </w:r>
      <w:r w:rsidR="008F6DFF">
        <w:rPr>
          <w:sz w:val="24"/>
          <w:szCs w:val="24"/>
        </w:rPr>
        <w:t>a</w:t>
      </w:r>
      <w:r w:rsidRPr="00B83FD2">
        <w:rPr>
          <w:sz w:val="24"/>
          <w:szCs w:val="24"/>
        </w:rPr>
        <w:t xml:space="preserve"> wiatrow</w:t>
      </w:r>
      <w:r w:rsidR="008F6DFF">
        <w:rPr>
          <w:sz w:val="24"/>
          <w:szCs w:val="24"/>
        </w:rPr>
        <w:t>a</w:t>
      </w:r>
      <w:r w:rsidR="00A43908">
        <w:rPr>
          <w:sz w:val="24"/>
          <w:szCs w:val="24"/>
        </w:rPr>
        <w:t>,</w:t>
      </w:r>
      <w:r w:rsidR="008F6DFF">
        <w:rPr>
          <w:sz w:val="24"/>
          <w:szCs w:val="24"/>
        </w:rPr>
        <w:t xml:space="preserve"> </w:t>
      </w:r>
      <w:r w:rsidR="00FA77B1">
        <w:rPr>
          <w:sz w:val="24"/>
          <w:szCs w:val="24"/>
        </w:rPr>
        <w:t>Burmistrz Nowego Dworu Gdańskiego</w:t>
      </w:r>
      <w:r w:rsidRPr="00B83FD2">
        <w:rPr>
          <w:sz w:val="24"/>
          <w:szCs w:val="24"/>
        </w:rPr>
        <w:t xml:space="preserve"> opiniuje</w:t>
      </w:r>
      <w:r w:rsidR="00FA77B1">
        <w:rPr>
          <w:sz w:val="24"/>
          <w:szCs w:val="24"/>
        </w:rPr>
        <w:t xml:space="preserve"> przedmiotowy</w:t>
      </w:r>
      <w:r w:rsidRPr="00B83FD2">
        <w:rPr>
          <w:sz w:val="24"/>
          <w:szCs w:val="24"/>
        </w:rPr>
        <w:t xml:space="preserve"> projekt miejscowego planu </w:t>
      </w:r>
      <w:r w:rsidR="00620ECC">
        <w:rPr>
          <w:sz w:val="24"/>
          <w:szCs w:val="24"/>
        </w:rPr>
        <w:t>bez</w:t>
      </w:r>
      <w:r w:rsidRPr="00B83FD2">
        <w:rPr>
          <w:sz w:val="24"/>
          <w:szCs w:val="24"/>
        </w:rPr>
        <w:t xml:space="preserve"> uwag</w:t>
      </w:r>
      <w:r w:rsidR="003A02C6">
        <w:rPr>
          <w:sz w:val="24"/>
          <w:szCs w:val="24"/>
        </w:rPr>
        <w:t>.</w:t>
      </w:r>
    </w:p>
    <w:p w14:paraId="1C75E601" w14:textId="77777777" w:rsidR="003A02C6" w:rsidRDefault="003A02C6" w:rsidP="003A02C6">
      <w:pPr>
        <w:jc w:val="both"/>
        <w:rPr>
          <w:sz w:val="24"/>
          <w:szCs w:val="24"/>
        </w:rPr>
      </w:pPr>
    </w:p>
    <w:p w14:paraId="7F5F6C66" w14:textId="44E720BA" w:rsidR="00A60E9E" w:rsidRDefault="00A60E9E" w:rsidP="0074020C">
      <w:pPr>
        <w:jc w:val="both"/>
        <w:rPr>
          <w:sz w:val="24"/>
          <w:szCs w:val="24"/>
        </w:rPr>
      </w:pPr>
    </w:p>
    <w:p w14:paraId="67A207AF" w14:textId="0E78C975" w:rsidR="0074020C" w:rsidRDefault="00620ECC" w:rsidP="00B83FD2">
      <w:pPr>
        <w:jc w:val="both"/>
        <w:rPr>
          <w:sz w:val="24"/>
          <w:szCs w:val="24"/>
        </w:rPr>
      </w:pP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1B1CE6" wp14:editId="7D18A4B8">
                <wp:simplePos x="0" y="0"/>
                <wp:positionH relativeFrom="margin">
                  <wp:posOffset>4276725</wp:posOffset>
                </wp:positionH>
                <wp:positionV relativeFrom="paragraph">
                  <wp:posOffset>15240</wp:posOffset>
                </wp:positionV>
                <wp:extent cx="1438275" cy="1287145"/>
                <wp:effectExtent l="0" t="0" r="0" b="1270"/>
                <wp:wrapNone/>
                <wp:docPr id="217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287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B7811" w14:textId="0C6606DF" w:rsidR="00620ECC" w:rsidRDefault="00620ECC" w:rsidP="00620ECC">
                            <w:r w:rsidRPr="00620ECC">
                              <w:rPr>
                                <w:sz w:val="22"/>
                                <w:szCs w:val="22"/>
                              </w:rPr>
                              <w:t>Z up. BURMISTRZA</w:t>
                            </w:r>
                            <w:r w:rsidRPr="00620ECC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620ECC">
                              <w:rPr>
                                <w:sz w:val="22"/>
                                <w:szCs w:val="22"/>
                              </w:rPr>
                              <w:br/>
                              <w:t xml:space="preserve">   inż. Rafał Kubacki</w:t>
                            </w:r>
                            <w: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Zastępca Burmistrza</w:t>
                            </w:r>
                          </w:p>
                          <w:p w14:paraId="132A21FC" w14:textId="77777777" w:rsidR="00620ECC" w:rsidRDefault="00620ECC" w:rsidP="00620ECC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1B1CE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36.75pt;margin-top:1.2pt;width:113.25pt;height:101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" filled="f" stroked="f">
                <v:textbox style="mso-fit-shape-to-text:t">
                  <w:txbxContent>
                    <w:p w14:paraId="7EAB7811" w14:textId="0C6606DF" w:rsidR="00620ECC" w:rsidRDefault="00620ECC" w:rsidP="00620ECC">
                      <w:r w:rsidRPr="00620ECC">
                        <w:rPr>
                          <w:sz w:val="22"/>
                          <w:szCs w:val="22"/>
                        </w:rPr>
                        <w:t>Z up. BURMISTRZA</w:t>
                      </w:r>
                      <w:r w:rsidRPr="00620ECC">
                        <w:rPr>
                          <w:sz w:val="22"/>
                          <w:szCs w:val="22"/>
                        </w:rPr>
                        <w:br/>
                      </w:r>
                      <w:r w:rsidRPr="00620ECC">
                        <w:rPr>
                          <w:sz w:val="22"/>
                          <w:szCs w:val="22"/>
                        </w:rPr>
                        <w:br/>
                        <w:t xml:space="preserve">   inż. Rafał Kubacki</w:t>
                      </w:r>
                      <w:r>
                        <w:br/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sz w:val="18"/>
                          <w:szCs w:val="18"/>
                        </w:rPr>
                        <w:t xml:space="preserve"> Zastępca Burmistrza</w:t>
                      </w:r>
                    </w:p>
                    <w:p w14:paraId="132A21FC" w14:textId="77777777" w:rsidR="00620ECC" w:rsidRDefault="00620ECC" w:rsidP="00620ECC"/>
                  </w:txbxContent>
                </v:textbox>
                <w10:wrap anchorx="margin"/>
              </v:shape>
            </w:pict>
          </mc:Fallback>
        </mc:AlternateContent>
      </w:r>
    </w:p>
    <w:p w14:paraId="7C497141" w14:textId="3339D919" w:rsidR="0074020C" w:rsidRDefault="0074020C" w:rsidP="00B83FD2">
      <w:pPr>
        <w:jc w:val="both"/>
        <w:rPr>
          <w:sz w:val="24"/>
          <w:szCs w:val="24"/>
        </w:rPr>
      </w:pPr>
    </w:p>
    <w:p w14:paraId="5C60B132" w14:textId="07D8426B" w:rsidR="00780750" w:rsidRDefault="00780750" w:rsidP="00363045">
      <w:pPr>
        <w:jc w:val="both"/>
        <w:rPr>
          <w:sz w:val="24"/>
          <w:szCs w:val="24"/>
        </w:rPr>
      </w:pPr>
    </w:p>
    <w:p w14:paraId="5FE6730E" w14:textId="26D8C59E" w:rsidR="00956879" w:rsidRDefault="00956879" w:rsidP="00AC0070">
      <w:pPr>
        <w:jc w:val="both"/>
        <w:rPr>
          <w:sz w:val="24"/>
          <w:szCs w:val="24"/>
        </w:rPr>
      </w:pPr>
    </w:p>
    <w:p w14:paraId="4681E4DC" w14:textId="0035B1C1" w:rsidR="00956879" w:rsidRDefault="00956879" w:rsidP="00AC0070">
      <w:pPr>
        <w:jc w:val="both"/>
        <w:rPr>
          <w:sz w:val="24"/>
          <w:szCs w:val="24"/>
        </w:rPr>
      </w:pPr>
    </w:p>
    <w:sectPr w:rsidR="00956879" w:rsidSect="00233515">
      <w:footerReference w:type="default" r:id="rId7"/>
      <w:headerReference w:type="first" r:id="rId8"/>
      <w:footerReference w:type="first" r:id="rId9"/>
      <w:pgSz w:w="11906" w:h="16838"/>
      <w:pgMar w:top="1135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C47D7" w14:textId="77777777" w:rsidR="000E5421" w:rsidRDefault="000E5421" w:rsidP="006C780D">
      <w:r>
        <w:separator/>
      </w:r>
    </w:p>
  </w:endnote>
  <w:endnote w:type="continuationSeparator" w:id="0">
    <w:p w14:paraId="778DA572" w14:textId="77777777" w:rsidR="000E5421" w:rsidRDefault="000E5421" w:rsidP="006C7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50BAE" w14:textId="77777777" w:rsidR="001E7474" w:rsidRDefault="00EE1AF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E54DF">
      <w:rPr>
        <w:noProof/>
      </w:rPr>
      <w:t>2</w:t>
    </w:r>
    <w:r>
      <w:rPr>
        <w:noProof/>
      </w:rPr>
      <w:fldChar w:fldCharType="end"/>
    </w:r>
  </w:p>
  <w:p w14:paraId="74BDD33F" w14:textId="77777777" w:rsidR="001E7474" w:rsidRDefault="001E7474" w:rsidP="0059230F">
    <w:pPr>
      <w:pStyle w:val="Stopka"/>
      <w:jc w:val="center"/>
    </w:pPr>
  </w:p>
  <w:p w14:paraId="13DC9971" w14:textId="77777777" w:rsidR="00334C5E" w:rsidRDefault="00334C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4C0CF" w14:textId="77777777" w:rsidR="001E7474" w:rsidRPr="0000637F" w:rsidRDefault="001E7474" w:rsidP="0059230F">
    <w:pPr>
      <w:pStyle w:val="Stopka"/>
      <w:jc w:val="center"/>
      <w:rPr>
        <w:rFonts w:ascii="Arial" w:hAnsi="Arial" w:cs="Arial"/>
        <w:sz w:val="18"/>
        <w:szCs w:val="18"/>
      </w:rPr>
    </w:pPr>
    <w:r w:rsidRPr="0000637F">
      <w:rPr>
        <w:rFonts w:ascii="Arial" w:hAnsi="Arial" w:cs="Arial"/>
        <w:sz w:val="18"/>
        <w:szCs w:val="18"/>
      </w:rPr>
      <w:t xml:space="preserve">Referat </w:t>
    </w:r>
    <w:r>
      <w:rPr>
        <w:rFonts w:ascii="Arial" w:hAnsi="Arial" w:cs="Arial"/>
        <w:sz w:val="18"/>
        <w:szCs w:val="18"/>
      </w:rPr>
      <w:t>Inwestycji i Rozwoju</w:t>
    </w:r>
  </w:p>
  <w:p w14:paraId="64B572FA" w14:textId="77777777" w:rsidR="001E7474" w:rsidRPr="0000637F" w:rsidRDefault="001E7474" w:rsidP="0059230F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tel. 55 625 77 75    fax. (</w:t>
    </w:r>
    <w:r w:rsidRPr="0000637F">
      <w:rPr>
        <w:rFonts w:ascii="Arial" w:hAnsi="Arial" w:cs="Arial"/>
        <w:sz w:val="18"/>
        <w:szCs w:val="18"/>
      </w:rPr>
      <w:t>55) 247 24 05</w:t>
    </w:r>
  </w:p>
  <w:p w14:paraId="2008E05A" w14:textId="77777777" w:rsidR="001E7474" w:rsidRPr="000C11EE" w:rsidRDefault="001E7474" w:rsidP="0059230F">
    <w:pPr>
      <w:pStyle w:val="Stopka"/>
      <w:jc w:val="center"/>
      <w:rPr>
        <w:rFonts w:ascii="Arial" w:hAnsi="Arial" w:cs="Arial"/>
        <w:sz w:val="18"/>
        <w:szCs w:val="18"/>
      </w:rPr>
    </w:pPr>
    <w:r w:rsidRPr="00E913BE">
      <w:rPr>
        <w:rFonts w:ascii="Arial" w:hAnsi="Arial" w:cs="Arial"/>
        <w:sz w:val="18"/>
        <w:szCs w:val="18"/>
      </w:rPr>
      <w:t>j.skowronski@miastonowydwor.pl</w:t>
    </w:r>
    <w:r w:rsidRPr="000C11EE">
      <w:rPr>
        <w:rFonts w:ascii="Arial" w:hAnsi="Arial" w:cs="Arial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22915" w14:textId="77777777" w:rsidR="000E5421" w:rsidRDefault="000E5421" w:rsidP="006C780D">
      <w:r>
        <w:separator/>
      </w:r>
    </w:p>
  </w:footnote>
  <w:footnote w:type="continuationSeparator" w:id="0">
    <w:p w14:paraId="6DE9BC2A" w14:textId="77777777" w:rsidR="000E5421" w:rsidRDefault="000E5421" w:rsidP="006C7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09258" w14:textId="77777777" w:rsidR="001E7474" w:rsidRPr="0000637F" w:rsidRDefault="001E7474" w:rsidP="00FE45EF">
    <w:pPr>
      <w:pStyle w:val="Nagwek1"/>
      <w:tabs>
        <w:tab w:val="left" w:pos="1418"/>
      </w:tabs>
      <w:ind w:right="49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 wp14:anchorId="08697EE5" wp14:editId="5235DC46">
          <wp:simplePos x="0" y="0"/>
          <wp:positionH relativeFrom="column">
            <wp:posOffset>36830</wp:posOffset>
          </wp:positionH>
          <wp:positionV relativeFrom="paragraph">
            <wp:posOffset>106680</wp:posOffset>
          </wp:positionV>
          <wp:extent cx="646430" cy="788035"/>
          <wp:effectExtent l="19050" t="0" r="1270" b="0"/>
          <wp:wrapTight wrapText="bothSides">
            <wp:wrapPolygon edited="0">
              <wp:start x="-637" y="0"/>
              <wp:lineTo x="-637" y="20886"/>
              <wp:lineTo x="21642" y="20886"/>
              <wp:lineTo x="21642" y="0"/>
              <wp:lineTo x="-637" y="0"/>
            </wp:wrapPolygon>
          </wp:wrapTight>
          <wp:docPr id="3" name="Obraz 3" descr="nd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d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788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0637F">
      <w:rPr>
        <w:sz w:val="24"/>
        <w:szCs w:val="24"/>
      </w:rPr>
      <w:t>BURMISTRZ</w:t>
    </w:r>
  </w:p>
  <w:p w14:paraId="655B2C9B" w14:textId="01D443EB" w:rsidR="001E7474" w:rsidRPr="0000637F" w:rsidRDefault="001E7474" w:rsidP="005E3128">
    <w:pPr>
      <w:tabs>
        <w:tab w:val="left" w:pos="1418"/>
      </w:tabs>
      <w:rPr>
        <w:rFonts w:ascii="Arial" w:hAnsi="Arial" w:cs="Arial"/>
        <w:b/>
        <w:sz w:val="24"/>
        <w:szCs w:val="24"/>
      </w:rPr>
    </w:pPr>
    <w:r w:rsidRPr="0000637F">
      <w:rPr>
        <w:rFonts w:ascii="Arial" w:hAnsi="Arial" w:cs="Arial"/>
        <w:b/>
        <w:sz w:val="24"/>
        <w:szCs w:val="24"/>
      </w:rPr>
      <w:t>NOWEGO DWORU GDAŃSKIEGO</w:t>
    </w:r>
  </w:p>
  <w:p w14:paraId="75CB3336" w14:textId="77777777" w:rsidR="001E7474" w:rsidRDefault="001E7474" w:rsidP="006C780D"/>
  <w:p w14:paraId="0F7896F5" w14:textId="77777777" w:rsidR="001E7474" w:rsidRDefault="001E7474" w:rsidP="006C780D"/>
  <w:p w14:paraId="2043DDB1" w14:textId="77777777" w:rsidR="001E7474" w:rsidRDefault="001E7474" w:rsidP="006C780D"/>
  <w:p w14:paraId="669C9AFA" w14:textId="77777777" w:rsidR="001E7474" w:rsidRPr="006C780D" w:rsidRDefault="001E7474" w:rsidP="006C78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93EDF"/>
    <w:multiLevelType w:val="hybridMultilevel"/>
    <w:tmpl w:val="A31E5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745E4"/>
    <w:multiLevelType w:val="hybridMultilevel"/>
    <w:tmpl w:val="48C64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82CD6"/>
    <w:multiLevelType w:val="hybridMultilevel"/>
    <w:tmpl w:val="A33CE6CE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B4966F8"/>
    <w:multiLevelType w:val="hybridMultilevel"/>
    <w:tmpl w:val="3EAA88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006476">
    <w:abstractNumId w:val="0"/>
  </w:num>
  <w:num w:numId="2" w16cid:durableId="508106569">
    <w:abstractNumId w:val="1"/>
  </w:num>
  <w:num w:numId="3" w16cid:durableId="1744595527">
    <w:abstractNumId w:val="3"/>
  </w:num>
  <w:num w:numId="4" w16cid:durableId="577793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5A"/>
    <w:rsid w:val="00004C65"/>
    <w:rsid w:val="0000637F"/>
    <w:rsid w:val="0001576E"/>
    <w:rsid w:val="000345AC"/>
    <w:rsid w:val="000572EE"/>
    <w:rsid w:val="000B212B"/>
    <w:rsid w:val="000B68E6"/>
    <w:rsid w:val="000C11EE"/>
    <w:rsid w:val="000E5421"/>
    <w:rsid w:val="000F0E32"/>
    <w:rsid w:val="000F4522"/>
    <w:rsid w:val="00112338"/>
    <w:rsid w:val="00186EDB"/>
    <w:rsid w:val="001B03A1"/>
    <w:rsid w:val="001B7ABC"/>
    <w:rsid w:val="001C4754"/>
    <w:rsid w:val="001C6F75"/>
    <w:rsid w:val="001D35B3"/>
    <w:rsid w:val="001D3991"/>
    <w:rsid w:val="001E7474"/>
    <w:rsid w:val="002019E8"/>
    <w:rsid w:val="0021210D"/>
    <w:rsid w:val="00223E9B"/>
    <w:rsid w:val="002330DA"/>
    <w:rsid w:val="00233515"/>
    <w:rsid w:val="0024372F"/>
    <w:rsid w:val="002806AD"/>
    <w:rsid w:val="00283A6E"/>
    <w:rsid w:val="0028417D"/>
    <w:rsid w:val="00297900"/>
    <w:rsid w:val="002A050D"/>
    <w:rsid w:val="002C5BE9"/>
    <w:rsid w:val="002D07DC"/>
    <w:rsid w:val="00301B9B"/>
    <w:rsid w:val="003243D3"/>
    <w:rsid w:val="00334C5E"/>
    <w:rsid w:val="00363045"/>
    <w:rsid w:val="003845FC"/>
    <w:rsid w:val="003A02C6"/>
    <w:rsid w:val="003A6667"/>
    <w:rsid w:val="003B64B2"/>
    <w:rsid w:val="003D5526"/>
    <w:rsid w:val="003F1E21"/>
    <w:rsid w:val="0040567D"/>
    <w:rsid w:val="00417D20"/>
    <w:rsid w:val="00436EC4"/>
    <w:rsid w:val="00460A4B"/>
    <w:rsid w:val="004624A5"/>
    <w:rsid w:val="00481CBB"/>
    <w:rsid w:val="0048525A"/>
    <w:rsid w:val="004928BD"/>
    <w:rsid w:val="00492F50"/>
    <w:rsid w:val="004C4837"/>
    <w:rsid w:val="004F3EED"/>
    <w:rsid w:val="005047C4"/>
    <w:rsid w:val="00506E44"/>
    <w:rsid w:val="00510A4A"/>
    <w:rsid w:val="00565950"/>
    <w:rsid w:val="00576ABD"/>
    <w:rsid w:val="00582CC5"/>
    <w:rsid w:val="0059230F"/>
    <w:rsid w:val="005D71E3"/>
    <w:rsid w:val="005E3128"/>
    <w:rsid w:val="006151F6"/>
    <w:rsid w:val="00617BDC"/>
    <w:rsid w:val="00620ECC"/>
    <w:rsid w:val="00642C4C"/>
    <w:rsid w:val="00682ED0"/>
    <w:rsid w:val="0068638F"/>
    <w:rsid w:val="0069469B"/>
    <w:rsid w:val="006A1A07"/>
    <w:rsid w:val="006B6E43"/>
    <w:rsid w:val="006C780D"/>
    <w:rsid w:val="006D5908"/>
    <w:rsid w:val="006E43FF"/>
    <w:rsid w:val="006E54DF"/>
    <w:rsid w:val="0070514F"/>
    <w:rsid w:val="00717E18"/>
    <w:rsid w:val="00730A2E"/>
    <w:rsid w:val="0074020C"/>
    <w:rsid w:val="007524FE"/>
    <w:rsid w:val="00752B95"/>
    <w:rsid w:val="00771918"/>
    <w:rsid w:val="00780750"/>
    <w:rsid w:val="007D1A8A"/>
    <w:rsid w:val="007F7F59"/>
    <w:rsid w:val="00800ABE"/>
    <w:rsid w:val="00800E35"/>
    <w:rsid w:val="00806A1C"/>
    <w:rsid w:val="008325F2"/>
    <w:rsid w:val="00844838"/>
    <w:rsid w:val="008671A2"/>
    <w:rsid w:val="008B76CD"/>
    <w:rsid w:val="008F6DFF"/>
    <w:rsid w:val="00917FC9"/>
    <w:rsid w:val="0093280F"/>
    <w:rsid w:val="00935C8F"/>
    <w:rsid w:val="00956879"/>
    <w:rsid w:val="0098477F"/>
    <w:rsid w:val="00994BEE"/>
    <w:rsid w:val="00A2222E"/>
    <w:rsid w:val="00A23469"/>
    <w:rsid w:val="00A35066"/>
    <w:rsid w:val="00A42850"/>
    <w:rsid w:val="00A43908"/>
    <w:rsid w:val="00A45A97"/>
    <w:rsid w:val="00A60E9E"/>
    <w:rsid w:val="00A74E4F"/>
    <w:rsid w:val="00A820CF"/>
    <w:rsid w:val="00A82322"/>
    <w:rsid w:val="00AA1940"/>
    <w:rsid w:val="00AB5BCA"/>
    <w:rsid w:val="00AC0070"/>
    <w:rsid w:val="00B1600B"/>
    <w:rsid w:val="00B26D0F"/>
    <w:rsid w:val="00B83FD2"/>
    <w:rsid w:val="00BA4DDA"/>
    <w:rsid w:val="00BB78C1"/>
    <w:rsid w:val="00BF2109"/>
    <w:rsid w:val="00C11692"/>
    <w:rsid w:val="00C12590"/>
    <w:rsid w:val="00C3075C"/>
    <w:rsid w:val="00C355FE"/>
    <w:rsid w:val="00C53BE1"/>
    <w:rsid w:val="00C806D1"/>
    <w:rsid w:val="00CE4CEA"/>
    <w:rsid w:val="00CF4CAA"/>
    <w:rsid w:val="00D22DC1"/>
    <w:rsid w:val="00D244A8"/>
    <w:rsid w:val="00D33019"/>
    <w:rsid w:val="00D56AC1"/>
    <w:rsid w:val="00DC4B7C"/>
    <w:rsid w:val="00DE4683"/>
    <w:rsid w:val="00E11820"/>
    <w:rsid w:val="00E36BEB"/>
    <w:rsid w:val="00E43736"/>
    <w:rsid w:val="00E50A1C"/>
    <w:rsid w:val="00E553F6"/>
    <w:rsid w:val="00E740DF"/>
    <w:rsid w:val="00E913BE"/>
    <w:rsid w:val="00EB1DF6"/>
    <w:rsid w:val="00EB638C"/>
    <w:rsid w:val="00EB707E"/>
    <w:rsid w:val="00EC5ED9"/>
    <w:rsid w:val="00EE1AFF"/>
    <w:rsid w:val="00EE351F"/>
    <w:rsid w:val="00F02D68"/>
    <w:rsid w:val="00F65707"/>
    <w:rsid w:val="00F67C6C"/>
    <w:rsid w:val="00F82895"/>
    <w:rsid w:val="00F834F1"/>
    <w:rsid w:val="00FA77B1"/>
    <w:rsid w:val="00FB74BA"/>
    <w:rsid w:val="00FE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92071"/>
  <w15:docId w15:val="{7BACB0AF-A12A-4B25-B931-EBB66538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7BDC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17B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617BDC"/>
    <w:rPr>
      <w:rFonts w:cs="Times New Roman"/>
      <w:color w:val="0000FF"/>
      <w:u w:val="single"/>
    </w:rPr>
  </w:style>
  <w:style w:type="character" w:customStyle="1" w:styleId="Nagwek1Znak">
    <w:name w:val="Nagłówek 1 Znak"/>
    <w:link w:val="Nagwek1"/>
    <w:uiPriority w:val="99"/>
    <w:locked/>
    <w:rsid w:val="00617BDC"/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617BD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6C78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17BDC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rsid w:val="006C780D"/>
    <w:rPr>
      <w:rFonts w:ascii="Times New Roman" w:eastAsia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3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637F"/>
    <w:rPr>
      <w:rFonts w:ascii="Tahoma" w:eastAsia="Times New Roman" w:hAnsi="Tahoma" w:cs="Tahoma"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E36BE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913B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3EE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3EED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3E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9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szablon_wzor%20pism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szablon_wzor pisma</Template>
  <TotalTime>112</TotalTime>
  <Pages>1</Pages>
  <Words>136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Burmistrz Nowego Dworu Gdańskiego</vt:lpstr>
    </vt:vector>
  </TitlesOfParts>
  <Company/>
  <LinksUpToDate>false</LinksUpToDate>
  <CharactersWithSpaces>894</CharactersWithSpaces>
  <SharedDoc>false</SharedDoc>
  <HLinks>
    <vt:vector size="6" baseType="variant">
      <vt:variant>
        <vt:i4>3473481</vt:i4>
      </vt:variant>
      <vt:variant>
        <vt:i4>3</vt:i4>
      </vt:variant>
      <vt:variant>
        <vt:i4>0</vt:i4>
      </vt:variant>
      <vt:variant>
        <vt:i4>5</vt:i4>
      </vt:variant>
      <vt:variant>
        <vt:lpwstr>mailto:j.skowronski@miastonowydwor.pl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Burmistrz Nowego Dworu Gdańskiego</dc:title>
  <dc:creator>j.skowronski</dc:creator>
  <cp:lastModifiedBy>Jan Skowroński</cp:lastModifiedBy>
  <cp:revision>18</cp:revision>
  <cp:lastPrinted>2024-06-26T10:10:00Z</cp:lastPrinted>
  <dcterms:created xsi:type="dcterms:W3CDTF">2023-01-31T06:58:00Z</dcterms:created>
  <dcterms:modified xsi:type="dcterms:W3CDTF">2024-07-30T09:35:00Z</dcterms:modified>
</cp:coreProperties>
</file>